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6FF70" w14:textId="7225A42B" w:rsidR="00816216" w:rsidRPr="00820DDB" w:rsidRDefault="00DE374B" w:rsidP="00C92B68">
      <w:pPr>
        <w:pStyle w:val="a5"/>
        <w:jc w:val="center"/>
        <w:rPr>
          <w:rFonts w:ascii="나눔스퀘어" w:eastAsia="나눔스퀘어" w:hAnsi="나눔스퀘어"/>
          <w:b/>
          <w:bCs/>
          <w:color w:val="0070C0"/>
          <w:sz w:val="44"/>
          <w:szCs w:val="44"/>
        </w:rPr>
      </w:pP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2</w:t>
      </w:r>
      <w:r w:rsidRPr="00820DDB">
        <w:rPr>
          <w:rFonts w:ascii="나눔스퀘어" w:eastAsia="나눔스퀘어" w:hAnsi="나눔스퀘어"/>
          <w:b/>
          <w:bCs/>
          <w:color w:val="0070C0"/>
          <w:sz w:val="44"/>
          <w:szCs w:val="44"/>
        </w:rPr>
        <w:t>02</w:t>
      </w:r>
      <w:r w:rsidR="008C6123">
        <w:rPr>
          <w:rFonts w:ascii="나눔스퀘어" w:eastAsia="나눔스퀘어" w:hAnsi="나눔스퀘어"/>
          <w:b/>
          <w:bCs/>
          <w:color w:val="0070C0"/>
          <w:sz w:val="44"/>
          <w:szCs w:val="44"/>
        </w:rPr>
        <w:t>6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년도 </w:t>
      </w:r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『</w:t>
      </w:r>
      <w:proofErr w:type="spellStart"/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월곡</w:t>
      </w:r>
      <w:r w:rsidR="008C6123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장</w:t>
      </w:r>
      <w:r w:rsidR="005A0EAE"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학생</w:t>
      </w:r>
      <w:proofErr w:type="spellEnd"/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』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 선발 안내</w:t>
      </w:r>
    </w:p>
    <w:p w14:paraId="7FAFE450" w14:textId="2E58BBA4" w:rsidR="00011162" w:rsidRPr="00820DDB" w:rsidRDefault="00DC1DD2" w:rsidP="00011162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>
        <w:rPr>
          <w:rFonts w:ascii="나눔스퀘어" w:eastAsia="나눔스퀘어" w:hAnsi="나눔스퀘어" w:hint="eastAsia"/>
          <w:color w:val="0070C0"/>
          <w:sz w:val="24"/>
          <w:szCs w:val="24"/>
        </w:rPr>
        <w:t>학업을 넘어 현장으로,</w:t>
      </w:r>
      <w:r>
        <w:rPr>
          <w:rFonts w:ascii="나눔스퀘어" w:eastAsia="나눔스퀘어" w:hAnsi="나눔스퀘어"/>
          <w:color w:val="0070C0"/>
          <w:sz w:val="24"/>
          <w:szCs w:val="24"/>
        </w:rPr>
        <w:t xml:space="preserve"> </w:t>
      </w:r>
      <w:r>
        <w:rPr>
          <w:rFonts w:ascii="나눔스퀘어" w:eastAsia="나눔스퀘어" w:hAnsi="나눔스퀘어" w:hint="eastAsia"/>
          <w:color w:val="0070C0"/>
          <w:sz w:val="24"/>
          <w:szCs w:val="24"/>
        </w:rPr>
        <w:t>전공을 넘어 커리어로.</w:t>
      </w:r>
    </w:p>
    <w:p w14:paraId="13E22456" w14:textId="7D202F16" w:rsidR="00141A4C" w:rsidRDefault="00DC1DD2" w:rsidP="00DC1DD2">
      <w:pPr>
        <w:jc w:val="both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학생 스스로가 직접 기획하고,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운영하고,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판매하고,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 xml:space="preserve">성과를 만들어 보는 실전 경험을 통해 전공을 </w:t>
      </w:r>
      <w:r>
        <w:rPr>
          <w:rFonts w:ascii="나눔스퀘어" w:eastAsia="나눔스퀘어" w:hAnsi="나눔스퀘어"/>
        </w:rPr>
        <w:t>‘</w:t>
      </w:r>
      <w:r>
        <w:rPr>
          <w:rFonts w:ascii="나눔스퀘어" w:eastAsia="나눔스퀘어" w:hAnsi="나눔스퀘어" w:hint="eastAsia"/>
        </w:rPr>
        <w:t>커리어</w:t>
      </w:r>
      <w:r>
        <w:rPr>
          <w:rFonts w:ascii="나눔스퀘어" w:eastAsia="나눔스퀘어" w:hAnsi="나눔스퀘어"/>
        </w:rPr>
        <w:t>’</w:t>
      </w:r>
      <w:r>
        <w:rPr>
          <w:rFonts w:ascii="나눔스퀘어" w:eastAsia="나눔스퀘어" w:hAnsi="나눔스퀘어" w:hint="eastAsia"/>
        </w:rPr>
        <w:t xml:space="preserve">로 확장할 수 있도록 지원하기 위해 </w:t>
      </w:r>
      <w:r w:rsidR="005A0EAE">
        <w:rPr>
          <w:rFonts w:ascii="나눔스퀘어" w:eastAsia="나눔스퀘어" w:hAnsi="나눔스퀘어"/>
        </w:rPr>
        <w:t>&lt;</w:t>
      </w:r>
      <w:proofErr w:type="spellStart"/>
      <w:r w:rsidR="005A0EAE">
        <w:rPr>
          <w:rFonts w:ascii="나눔스퀘어" w:eastAsia="나눔스퀘어" w:hAnsi="나눔스퀘어" w:hint="eastAsia"/>
        </w:rPr>
        <w:t>월곡장학생</w:t>
      </w:r>
      <w:proofErr w:type="spellEnd"/>
      <w:r w:rsidR="005A0EAE">
        <w:rPr>
          <w:rFonts w:ascii="나눔스퀘어" w:eastAsia="나눔스퀘어" w:hAnsi="나눔스퀘어" w:hint="eastAsia"/>
        </w:rPr>
        <w:t>&gt;을 선발합니다.</w:t>
      </w:r>
      <w:r w:rsidR="005A0EAE"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 xml:space="preserve">이 장학사업은 </w:t>
      </w:r>
      <w:r>
        <w:rPr>
          <w:rFonts w:ascii="나눔스퀘어" w:eastAsia="나눔스퀘어" w:hAnsi="나눔스퀘어"/>
        </w:rPr>
        <w:t>8</w:t>
      </w:r>
      <w:r>
        <w:rPr>
          <w:rFonts w:ascii="나눔스퀘어" w:eastAsia="나눔스퀘어" w:hAnsi="나눔스퀘어" w:hint="eastAsia"/>
        </w:rPr>
        <w:t>개월간의 실전 프로젝트를 통해 커리어 경험을 완성하는 프로그램입니다.</w:t>
      </w:r>
      <w:r>
        <w:rPr>
          <w:rFonts w:ascii="나눔스퀘어" w:eastAsia="나눔스퀘어" w:hAnsi="나눔스퀘어"/>
        </w:rPr>
        <w:t xml:space="preserve"> </w:t>
      </w:r>
      <w:r w:rsidR="00011162">
        <w:rPr>
          <w:rFonts w:ascii="나눔스퀘어" w:eastAsia="나눔스퀘어" w:hAnsi="나눔스퀘어"/>
        </w:rPr>
        <w:t>(</w:t>
      </w:r>
      <w:r w:rsidR="00011162">
        <w:rPr>
          <w:rFonts w:ascii="나눔스퀘어" w:eastAsia="나눔스퀘어" w:hAnsi="나눔스퀘어" w:hint="eastAsia"/>
        </w:rPr>
        <w:t>재)</w:t>
      </w:r>
      <w:proofErr w:type="spellStart"/>
      <w:r w:rsidR="00011162">
        <w:rPr>
          <w:rFonts w:ascii="나눔스퀘어" w:eastAsia="나눔스퀘어" w:hAnsi="나눔스퀘어" w:hint="eastAsia"/>
        </w:rPr>
        <w:t>월곡주얼리산업진흥재단</w:t>
      </w:r>
      <w:r w:rsidR="005A0EAE">
        <w:rPr>
          <w:rFonts w:ascii="나눔스퀘어" w:eastAsia="나눔스퀘어" w:hAnsi="나눔스퀘어" w:hint="eastAsia"/>
        </w:rPr>
        <w:t>과</w:t>
      </w:r>
      <w:proofErr w:type="spellEnd"/>
      <w:r w:rsidR="005A0EAE">
        <w:rPr>
          <w:rFonts w:ascii="나눔스퀘어" w:eastAsia="나눔스퀘어" w:hAnsi="나눔스퀘어" w:hint="eastAsia"/>
        </w:rPr>
        <w:t xml:space="preserve"> 함께 미래를 꿈꾸며 </w:t>
      </w:r>
      <w:r w:rsidR="0036582F">
        <w:rPr>
          <w:rFonts w:ascii="나눔스퀘어" w:eastAsia="나눔스퀘어" w:hAnsi="나눔스퀘어" w:hint="eastAsia"/>
        </w:rPr>
        <w:t xml:space="preserve">커리어에 </w:t>
      </w:r>
      <w:r w:rsidR="005A0EAE">
        <w:rPr>
          <w:rFonts w:ascii="나눔스퀘어" w:eastAsia="나눔스퀘어" w:hAnsi="나눔스퀘어" w:hint="eastAsia"/>
        </w:rPr>
        <w:t>도전하는 인재들의 많은 지원 바랍니다.</w:t>
      </w:r>
    </w:p>
    <w:p w14:paraId="7FBD4B57" w14:textId="77777777" w:rsidR="00011162" w:rsidRPr="00605DE8" w:rsidRDefault="00011162" w:rsidP="00EB0D0C">
      <w:pPr>
        <w:rPr>
          <w:rFonts w:ascii="나눔스퀘어" w:eastAsia="나눔스퀘어" w:hAnsi="나눔스퀘어"/>
          <w:sz w:val="12"/>
          <w:szCs w:val="12"/>
        </w:rPr>
      </w:pPr>
    </w:p>
    <w:p w14:paraId="6598B701" w14:textId="3F6A50B3" w:rsidR="006270A9" w:rsidRPr="00820DDB" w:rsidRDefault="00DE374B" w:rsidP="00141A4C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지원 대상</w:t>
      </w:r>
    </w:p>
    <w:p w14:paraId="6D204569" w14:textId="1DB7ABBC" w:rsidR="006270A9" w:rsidRPr="00605DE8" w:rsidRDefault="00DE374B" w:rsidP="00DE374B">
      <w:pPr>
        <w:rPr>
          <w:rFonts w:ascii="나눔스퀘어" w:eastAsia="나눔스퀘어" w:hAnsi="나눔스퀘어"/>
          <w:sz w:val="12"/>
          <w:szCs w:val="12"/>
        </w:rPr>
      </w:pPr>
      <w:proofErr w:type="spellStart"/>
      <w:r>
        <w:rPr>
          <w:rFonts w:ascii="나눔스퀘어" w:eastAsia="나눔스퀘어" w:hAnsi="나눔스퀘어" w:hint="eastAsia"/>
        </w:rPr>
        <w:t>주얼리</w:t>
      </w:r>
      <w:proofErr w:type="spellEnd"/>
      <w:r>
        <w:rPr>
          <w:rFonts w:ascii="나눔스퀘어" w:eastAsia="나눔스퀘어" w:hAnsi="나눔스퀘어" w:hint="eastAsia"/>
        </w:rPr>
        <w:t xml:space="preserve"> 분야로 </w:t>
      </w:r>
      <w:r w:rsidR="00DC1DD2">
        <w:rPr>
          <w:rFonts w:ascii="나눔스퀘어" w:eastAsia="나눔스퀘어" w:hAnsi="나눔스퀘어" w:hint="eastAsia"/>
        </w:rPr>
        <w:t>커리어</w:t>
      </w:r>
      <w:r w:rsidR="008C6123">
        <w:rPr>
          <w:rFonts w:ascii="나눔스퀘어" w:eastAsia="나눔스퀘어" w:hAnsi="나눔스퀘어" w:hint="eastAsia"/>
        </w:rPr>
        <w:t>를</w:t>
      </w:r>
      <w:r w:rsidR="00DC1DD2">
        <w:rPr>
          <w:rFonts w:ascii="나눔스퀘어" w:eastAsia="나눔스퀘어" w:hAnsi="나눔스퀘어" w:hint="eastAsia"/>
        </w:rPr>
        <w:t xml:space="preserve"> 개발하고 싶은 전공 대학생,</w:t>
      </w:r>
      <w:r w:rsidR="00DC1DD2">
        <w:rPr>
          <w:rFonts w:ascii="나눔스퀘어" w:eastAsia="나눔스퀘어" w:hAnsi="나눔스퀘어"/>
        </w:rPr>
        <w:t xml:space="preserve"> </w:t>
      </w:r>
      <w:r w:rsidR="00DC1DD2">
        <w:rPr>
          <w:rFonts w:ascii="나눔스퀘어" w:eastAsia="나눔스퀘어" w:hAnsi="나눔스퀘어" w:hint="eastAsia"/>
        </w:rPr>
        <w:t>대학원생.</w:t>
      </w:r>
      <w:r w:rsidR="00DC1DD2">
        <w:rPr>
          <w:rFonts w:ascii="나눔스퀘어" w:eastAsia="나눔스퀘어" w:hAnsi="나눔스퀘어"/>
        </w:rPr>
        <w:t xml:space="preserve"> </w:t>
      </w:r>
      <w:r w:rsidR="00605DE8">
        <w:rPr>
          <w:rFonts w:ascii="나눔스퀘어" w:eastAsia="나눔스퀘어" w:hAnsi="나눔스퀘어"/>
        </w:rPr>
        <w:br/>
      </w:r>
    </w:p>
    <w:p w14:paraId="1E9421C0" w14:textId="3A63F1B2" w:rsidR="00125D24" w:rsidRPr="00820DDB" w:rsidRDefault="0085467A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>
        <w:rPr>
          <w:rFonts w:ascii="나눔스퀘어" w:eastAsia="나눔스퀘어" w:hAnsi="나눔스퀘어" w:hint="eastAsia"/>
          <w:color w:val="0070C0"/>
          <w:sz w:val="24"/>
          <w:szCs w:val="24"/>
        </w:rPr>
        <w:t xml:space="preserve">장학생 혜택&amp;활동 </w:t>
      </w:r>
      <w:r w:rsidR="005A0EAE"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내용</w:t>
      </w:r>
    </w:p>
    <w:p w14:paraId="482A9D8E" w14:textId="79C26D57" w:rsidR="005A0EAE" w:rsidRPr="00DE374B" w:rsidRDefault="00F85BC9" w:rsidP="005A0EAE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 w:rsidR="00125D24" w:rsidRP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 xml:space="preserve">선발된 장학생에게 </w:t>
      </w:r>
      <w:r w:rsidR="00DC1DD2">
        <w:rPr>
          <w:rFonts w:ascii="나눔스퀘어" w:eastAsia="나눔스퀘어" w:hAnsi="나눔스퀘어" w:cs="맑은 고딕"/>
        </w:rPr>
        <w:t>8</w:t>
      </w:r>
      <w:r w:rsidR="005A0EAE">
        <w:rPr>
          <w:rFonts w:ascii="나눔스퀘어" w:eastAsia="나눔스퀘어" w:hAnsi="나눔스퀘어" w:cs="맑은 고딕" w:hint="eastAsia"/>
        </w:rPr>
        <w:t>개월</w:t>
      </w:r>
      <w:r w:rsidR="006C7DCA">
        <w:rPr>
          <w:rFonts w:ascii="나눔스퀘어" w:eastAsia="나눔스퀘어" w:hAnsi="나눔스퀘어" w:cs="맑은 고딕" w:hint="eastAsia"/>
        </w:rPr>
        <w:t>간,</w:t>
      </w:r>
      <w:r w:rsid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>매월 장학금 지급</w:t>
      </w:r>
      <w:r w:rsidR="006C2912">
        <w:rPr>
          <w:rFonts w:ascii="나눔스퀘어" w:eastAsia="나눔스퀘어" w:hAnsi="나눔스퀘어" w:cs="맑은 고딕" w:hint="eastAsia"/>
        </w:rPr>
        <w:t xml:space="preserve"> </w:t>
      </w:r>
      <w:r w:rsidR="006C2912">
        <w:rPr>
          <w:rFonts w:ascii="나눔스퀘어" w:eastAsia="나눔스퀘어" w:hAnsi="나눔스퀘어" w:cs="맑은 고딕"/>
        </w:rPr>
        <w:t>(</w:t>
      </w:r>
      <w:r w:rsidR="006C2912">
        <w:rPr>
          <w:rFonts w:ascii="나눔스퀘어" w:eastAsia="나눔스퀘어" w:hAnsi="나눔스퀘어" w:cs="맑은 고딕" w:hint="eastAsia"/>
        </w:rPr>
        <w:t>생활비 장학금)</w:t>
      </w:r>
    </w:p>
    <w:p w14:paraId="59B26B37" w14:textId="091AF7BA" w:rsidR="00125D24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 w:rsidRPr="006C7DCA">
        <w:rPr>
          <w:rFonts w:ascii="나눔스퀘어" w:eastAsia="나눔스퀘어" w:hAnsi="나눔스퀘어" w:cs="맑은 고딕" w:hint="eastAsia"/>
        </w:rPr>
        <w:t xml:space="preserve">월 </w:t>
      </w:r>
      <w:r w:rsidRPr="006C7DCA">
        <w:rPr>
          <w:rFonts w:ascii="나눔스퀘어" w:eastAsia="나눔스퀘어" w:hAnsi="나눔스퀘어" w:cs="맑은 고딕"/>
        </w:rPr>
        <w:t>25</w:t>
      </w:r>
      <w:r w:rsidRPr="006C7DCA">
        <w:rPr>
          <w:rFonts w:ascii="나눔스퀘어" w:eastAsia="나눔스퀘어" w:hAnsi="나눔스퀘어" w:cs="맑은 고딕" w:hint="eastAsia"/>
        </w:rPr>
        <w:t xml:space="preserve">만원 </w:t>
      </w:r>
      <w:r w:rsidRPr="006C7DCA">
        <w:rPr>
          <w:rFonts w:ascii="나눔스퀘어" w:eastAsia="나눔스퀘어" w:hAnsi="나눔스퀘어" w:cs="맑은 고딕"/>
        </w:rPr>
        <w:t>x 8</w:t>
      </w:r>
      <w:r w:rsidRPr="006C7DCA">
        <w:rPr>
          <w:rFonts w:ascii="나눔스퀘어" w:eastAsia="나눔스퀘어" w:hAnsi="나눔스퀘어" w:cs="맑은 고딕" w:hint="eastAsia"/>
        </w:rPr>
        <w:t xml:space="preserve">개월 </w:t>
      </w:r>
      <w:r w:rsidRPr="006C7DCA">
        <w:rPr>
          <w:rFonts w:ascii="나눔스퀘어" w:eastAsia="나눔스퀘어" w:hAnsi="나눔스퀘어" w:cs="맑은 고딕"/>
        </w:rPr>
        <w:t>(</w:t>
      </w:r>
      <w:r w:rsidRPr="006C7DCA">
        <w:rPr>
          <w:rFonts w:ascii="나눔스퀘어" w:eastAsia="나눔스퀘어" w:hAnsi="나눔스퀘어" w:cs="맑은 고딕" w:hint="eastAsia"/>
        </w:rPr>
        <w:t xml:space="preserve">총 </w:t>
      </w:r>
      <w:r w:rsidRPr="006C7DCA">
        <w:rPr>
          <w:rFonts w:ascii="나눔스퀘어" w:eastAsia="나눔스퀘어" w:hAnsi="나눔스퀘어" w:cs="맑은 고딕"/>
        </w:rPr>
        <w:t>200</w:t>
      </w:r>
      <w:r w:rsidRPr="006C7DCA">
        <w:rPr>
          <w:rFonts w:ascii="나눔스퀘어" w:eastAsia="나눔스퀘어" w:hAnsi="나눔스퀘어" w:cs="맑은 고딕" w:hint="eastAsia"/>
        </w:rPr>
        <w:t>만원)</w:t>
      </w:r>
    </w:p>
    <w:p w14:paraId="6383A679" w14:textId="56BB529B" w:rsidR="005A0EAE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나</w:t>
      </w:r>
      <w:r w:rsidR="00125D24" w:rsidRPr="005A0EAE">
        <w:rPr>
          <w:rFonts w:ascii="나눔스퀘어" w:eastAsia="나눔스퀘어" w:hAnsi="나눔스퀘어" w:cs="맑은 고딕"/>
        </w:rPr>
        <w:t xml:space="preserve">. </w:t>
      </w:r>
      <w:r w:rsidR="006C7DCA">
        <w:rPr>
          <w:rFonts w:ascii="나눔스퀘어" w:eastAsia="나눔스퀘어" w:hAnsi="나눔스퀘어" w:cs="맑은 고딕" w:hint="eastAsia"/>
        </w:rPr>
        <w:t xml:space="preserve">성과형 장학금 추가 지급 </w:t>
      </w:r>
      <w:r w:rsidR="006C7DCA">
        <w:rPr>
          <w:rFonts w:ascii="나눔스퀘어" w:eastAsia="나눔스퀘어" w:hAnsi="나눔스퀘어" w:cs="맑은 고딕"/>
        </w:rPr>
        <w:t>(</w:t>
      </w:r>
      <w:r w:rsidR="006C7DCA">
        <w:rPr>
          <w:rFonts w:ascii="나눔스퀘어" w:eastAsia="나눔스퀘어" w:hAnsi="나눔스퀘어" w:cs="맑은 고딕" w:hint="eastAsia"/>
        </w:rPr>
        <w:t>생활비 장학금</w:t>
      </w:r>
      <w:r w:rsidR="0036582F">
        <w:rPr>
          <w:rFonts w:ascii="나눔스퀘어" w:eastAsia="나눔스퀘어" w:hAnsi="나눔스퀘어" w:cs="맑은 고딕" w:hint="eastAsia"/>
        </w:rPr>
        <w:t>)</w:t>
      </w:r>
    </w:p>
    <w:p w14:paraId="64C8A095" w14:textId="508FCF4B" w:rsidR="006C7DCA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활동 기간 중 프로젝트 성과에 따라 지급 (총 1,000만원 규모)</w:t>
      </w:r>
    </w:p>
    <w:p w14:paraId="1E43EB8A" w14:textId="77777777" w:rsidR="006C7DCA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다.</w:t>
      </w:r>
      <w:r>
        <w:rPr>
          <w:rFonts w:ascii="나눔스퀘어" w:eastAsia="나눔스퀘어" w:hAnsi="나눔스퀘어" w:cs="맑은 고딕"/>
        </w:rPr>
        <w:t xml:space="preserve"> </w:t>
      </w:r>
      <w:r w:rsidR="006C7DCA">
        <w:rPr>
          <w:rFonts w:ascii="나눔스퀘어" w:eastAsia="나눔스퀘어" w:hAnsi="나눔스퀘어" w:cs="맑은 고딕" w:hint="eastAsia"/>
        </w:rPr>
        <w:t>실전 프로젝트 참여</w:t>
      </w:r>
    </w:p>
    <w:p w14:paraId="2EAFC3D5" w14:textId="3D69C9D7" w:rsidR="006C7DCA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 xml:space="preserve">전국 </w:t>
      </w:r>
      <w:proofErr w:type="spellStart"/>
      <w:r>
        <w:rPr>
          <w:rFonts w:ascii="나눔스퀘어" w:eastAsia="나눔스퀘어" w:hAnsi="나눔스퀘어" w:hint="eastAsia"/>
        </w:rPr>
        <w:t>주얼리</w:t>
      </w:r>
      <w:proofErr w:type="spellEnd"/>
      <w:r>
        <w:rPr>
          <w:rFonts w:ascii="나눔스퀘어" w:eastAsia="나눔스퀘어" w:hAnsi="나눔스퀘어" w:hint="eastAsia"/>
        </w:rPr>
        <w:t xml:space="preserve"> 전공자 대상 커리어 토크 </w:t>
      </w:r>
      <w:r w:rsidRPr="006C7DCA">
        <w:rPr>
          <w:rFonts w:ascii="나눔스퀘어" w:eastAsia="나눔스퀘어" w:hAnsi="나눔스퀘어" w:hint="eastAsia"/>
        </w:rPr>
        <w:t xml:space="preserve">콘서트 </w:t>
      </w:r>
      <w:r w:rsidRPr="006C7DCA">
        <w:rPr>
          <w:rFonts w:ascii="나눔스퀘어" w:eastAsia="나눔스퀘어" w:hAnsi="나눔스퀘어" w:cs="맑은 고딕" w:hint="eastAsia"/>
        </w:rPr>
        <w:t>기획</w:t>
      </w:r>
      <w:r w:rsidRPr="006C7DCA">
        <w:rPr>
          <w:rFonts w:ascii="나눔스퀘어" w:eastAsia="나눔스퀘어" w:hAnsi="나눔스퀘어"/>
        </w:rPr>
        <w:t>·</w:t>
      </w:r>
      <w:r w:rsidRPr="006C7DCA">
        <w:rPr>
          <w:rFonts w:ascii="나눔스퀘어" w:eastAsia="나눔스퀘어" w:hAnsi="나눔스퀘어" w:cs="맑은 고딕" w:hint="eastAsia"/>
        </w:rPr>
        <w:t>운영</w:t>
      </w:r>
    </w:p>
    <w:p w14:paraId="1E71100E" w14:textId="25F30C86" w:rsidR="006C7DCA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 w:rsidRPr="006C7DCA">
        <w:rPr>
          <w:rFonts w:ascii="나눔스퀘어" w:eastAsia="나눔스퀘어" w:hAnsi="나눔스퀘어" w:cs="맑은 고딕" w:hint="eastAsia"/>
        </w:rPr>
        <w:t>전시</w:t>
      </w:r>
      <w:r w:rsidRPr="006C7DCA">
        <w:rPr>
          <w:rFonts w:ascii="나눔스퀘어" w:eastAsia="나눔스퀘어" w:hAnsi="나눔스퀘어"/>
        </w:rPr>
        <w:t>·</w:t>
      </w:r>
      <w:r w:rsidRPr="006C7DCA">
        <w:rPr>
          <w:rFonts w:ascii="나눔스퀘어" w:eastAsia="나눔스퀘어" w:hAnsi="나눔스퀘어" w:cs="맑은 고딕" w:hint="eastAsia"/>
        </w:rPr>
        <w:t>마켓</w:t>
      </w:r>
      <w:r w:rsidRPr="006C7DCA">
        <w:rPr>
          <w:rFonts w:ascii="나눔스퀘어" w:eastAsia="나눔스퀘어" w:hAnsi="나눔스퀘어"/>
        </w:rPr>
        <w:t>·</w:t>
      </w:r>
      <w:r w:rsidRPr="006C7DCA">
        <w:rPr>
          <w:rFonts w:ascii="나눔스퀘어" w:eastAsia="나눔스퀘어" w:hAnsi="나눔스퀘어" w:cs="맑은 고딕" w:hint="eastAsia"/>
        </w:rPr>
        <w:t>페어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등</w:t>
      </w:r>
      <w:r w:rsidRPr="006C7DCA">
        <w:rPr>
          <w:rFonts w:ascii="나눔스퀘어" w:eastAsia="나눔스퀘어" w:hAnsi="나눔스퀘어"/>
        </w:rPr>
        <w:t xml:space="preserve"> </w:t>
      </w:r>
      <w:proofErr w:type="spellStart"/>
      <w:r>
        <w:rPr>
          <w:rFonts w:ascii="나눔스퀘어" w:eastAsia="나눔스퀘어" w:hAnsi="나눔스퀘어" w:hint="eastAsia"/>
        </w:rPr>
        <w:t>주얼리</w:t>
      </w:r>
      <w:proofErr w:type="spellEnd"/>
      <w:r>
        <w:rPr>
          <w:rFonts w:ascii="나눔스퀘어" w:eastAsia="나눔스퀘어" w:hAnsi="나눔스퀘어" w:hint="eastAsia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실전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판매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경험</w:t>
      </w:r>
      <w:r w:rsidR="0085467A">
        <w:rPr>
          <w:rFonts w:ascii="나눔스퀘어" w:eastAsia="나눔스퀘어" w:hAnsi="나눔스퀘어" w:cs="맑은 고딕" w:hint="eastAsia"/>
        </w:rPr>
        <w:t xml:space="preserve"> 수행</w:t>
      </w:r>
    </w:p>
    <w:p w14:paraId="2AE54BB7" w14:textId="1E8E5D21" w:rsidR="006C7DCA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proofErr w:type="spellStart"/>
      <w:r>
        <w:rPr>
          <w:rFonts w:ascii="나눔스퀘어" w:eastAsia="나눔스퀘어" w:hAnsi="나눔스퀘어" w:hint="eastAsia"/>
        </w:rPr>
        <w:t>주</w:t>
      </w:r>
      <w:r w:rsidRPr="006C7DCA">
        <w:rPr>
          <w:rFonts w:ascii="나눔스퀘어" w:eastAsia="나눔스퀘어" w:hAnsi="나눔스퀘어" w:cs="맑은 고딕" w:hint="eastAsia"/>
        </w:rPr>
        <w:t>얼리</w:t>
      </w:r>
      <w:proofErr w:type="spellEnd"/>
      <w:r w:rsidRPr="006C7DCA"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기업</w:t>
      </w:r>
      <w:r w:rsidRPr="006C7DCA">
        <w:rPr>
          <w:rFonts w:ascii="나눔스퀘어" w:eastAsia="나눔스퀘어" w:hAnsi="나눔스퀘어" w:cs="맑은 고딕" w:hint="eastAsia"/>
        </w:rPr>
        <w:t>과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함께하는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브랜드</w:t>
      </w:r>
      <w:r w:rsidRPr="006C7DCA">
        <w:rPr>
          <w:rFonts w:ascii="나눔스퀘어" w:eastAsia="나눔스퀘어" w:hAnsi="나눔스퀘어"/>
        </w:rPr>
        <w:t xml:space="preserve"> </w:t>
      </w:r>
      <w:proofErr w:type="spellStart"/>
      <w:r w:rsidRPr="006C7DCA">
        <w:rPr>
          <w:rFonts w:ascii="나눔스퀘어" w:eastAsia="나눔스퀘어" w:hAnsi="나눔스퀘어" w:cs="맑은 고딕" w:hint="eastAsia"/>
        </w:rPr>
        <w:t>콜라보</w:t>
      </w:r>
      <w:proofErr w:type="spellEnd"/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프로젝트</w:t>
      </w:r>
      <w:r w:rsidR="0085467A">
        <w:rPr>
          <w:rFonts w:ascii="나눔스퀘어" w:eastAsia="나눔스퀘어" w:hAnsi="나눔스퀘어" w:cs="맑은 고딕" w:hint="eastAsia"/>
        </w:rPr>
        <w:t xml:space="preserve"> 기회</w:t>
      </w:r>
    </w:p>
    <w:p w14:paraId="2CC7F3D3" w14:textId="0D8EEE0F" w:rsidR="00125D24" w:rsidRPr="006C7DCA" w:rsidRDefault="006C7DCA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 w:rsidRPr="006C7DCA">
        <w:rPr>
          <w:rFonts w:ascii="나눔스퀘어" w:eastAsia="나눔스퀘어" w:hAnsi="나눔스퀘어" w:hint="eastAsia"/>
        </w:rPr>
        <w:t xml:space="preserve">타 </w:t>
      </w:r>
      <w:r w:rsidRPr="006C7DCA">
        <w:rPr>
          <w:rFonts w:ascii="나눔스퀘어" w:eastAsia="나눔스퀘어" w:hAnsi="나눔스퀘어" w:cs="맑은 고딕" w:hint="eastAsia"/>
        </w:rPr>
        <w:t>대학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전공생과의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협업</w:t>
      </w:r>
      <w:r w:rsidRPr="006C7DCA">
        <w:rPr>
          <w:rFonts w:ascii="나눔스퀘어" w:eastAsia="나눔스퀘어" w:hAnsi="나눔스퀘어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>네트워크</w:t>
      </w:r>
      <w:r w:rsidRPr="006C7DCA">
        <w:rPr>
          <w:rFonts w:ascii="나눔스퀘어" w:eastAsia="나눔스퀘어" w:hAnsi="나눔스퀘어"/>
        </w:rPr>
        <w:t xml:space="preserve"> </w:t>
      </w:r>
      <w:r w:rsidR="00605DE8" w:rsidRPr="006C7DCA">
        <w:rPr>
          <w:rFonts w:ascii="나눔스퀘어" w:eastAsia="나눔스퀘어" w:hAnsi="나눔스퀘어" w:cs="맑은 고딕"/>
        </w:rPr>
        <w:br/>
      </w:r>
    </w:p>
    <w:p w14:paraId="172483F8" w14:textId="05A20905" w:rsidR="00125D24" w:rsidRPr="00820DDB" w:rsidRDefault="00125D24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신청 방법</w:t>
      </w:r>
    </w:p>
    <w:p w14:paraId="017BB8A7" w14:textId="06DD2BE2" w:rsidR="002134D8" w:rsidRPr="00D5325E" w:rsidRDefault="00F85BC9" w:rsidP="002134D8">
      <w:pPr>
        <w:pStyle w:val="a"/>
        <w:rPr>
          <w:rFonts w:ascii="나눔스퀘어" w:eastAsia="나눔스퀘어" w:hAnsi="나눔스퀘어"/>
          <w:b/>
          <w:bCs/>
        </w:rPr>
      </w:pP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&lt;</w:t>
      </w:r>
      <w:proofErr w:type="spellStart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월곡장학생</w:t>
      </w:r>
      <w:proofErr w:type="spellEnd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 </w:t>
      </w:r>
      <w:r w:rsidR="006C7DCA">
        <w:rPr>
          <w:rFonts w:ascii="나눔스퀘어" w:eastAsia="나눔스퀘어" w:hAnsi="나눔스퀘어" w:cs="맑은 고딕" w:hint="eastAsia"/>
          <w:b/>
          <w:bCs/>
          <w:highlight w:val="yellow"/>
        </w:rPr>
        <w:t>지원서</w:t>
      </w: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&gt;와 </w:t>
      </w:r>
      <w:r w:rsidR="006C7DCA">
        <w:rPr>
          <w:rFonts w:ascii="나눔스퀘어" w:eastAsia="나눔스퀘어" w:hAnsi="나눔스퀘어" w:cs="맑은 고딕" w:hint="eastAsia"/>
          <w:b/>
          <w:bCs/>
          <w:highlight w:val="yellow"/>
        </w:rPr>
        <w:t>&lt;재학증명서&gt;</w:t>
      </w:r>
      <w:proofErr w:type="spellStart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를</w:t>
      </w:r>
      <w:proofErr w:type="spellEnd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 홈페이지</w:t>
      </w:r>
      <w:r w:rsidR="0085467A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에서 </w:t>
      </w:r>
      <w:r w:rsidR="006C7DCA">
        <w:rPr>
          <w:rFonts w:ascii="나눔스퀘어" w:eastAsia="나눔스퀘어" w:hAnsi="나눔스퀘어" w:cs="맑은 고딕" w:hint="eastAsia"/>
          <w:b/>
          <w:bCs/>
          <w:highlight w:val="yellow"/>
        </w:rPr>
        <w:t>제출</w:t>
      </w:r>
    </w:p>
    <w:p w14:paraId="49E44B04" w14:textId="260372C9" w:rsidR="002134D8" w:rsidRPr="002134D8" w:rsidRDefault="002134D8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>
        <w:rPr>
          <w:rFonts w:ascii="나눔스퀘어" w:eastAsia="나눔스퀘어" w:hAnsi="나눔스퀘어" w:cs="맑은 고딕"/>
        </w:rPr>
        <w:t xml:space="preserve"> [</w:t>
      </w:r>
      <w:r>
        <w:rPr>
          <w:rFonts w:ascii="나눔스퀘어" w:eastAsia="나눔스퀘어" w:hAnsi="나눔스퀘어" w:cs="맑은 고딕" w:hint="eastAsia"/>
        </w:rPr>
        <w:t>서식1</w:t>
      </w:r>
      <w:r>
        <w:rPr>
          <w:rFonts w:ascii="나눔스퀘어" w:eastAsia="나눔스퀘어" w:hAnsi="나눔스퀘어" w:cs="맑은 고딕"/>
        </w:rPr>
        <w:t xml:space="preserve">] </w:t>
      </w:r>
      <w:proofErr w:type="spellStart"/>
      <w:r>
        <w:rPr>
          <w:rFonts w:ascii="나눔스퀘어" w:eastAsia="나눔스퀘어" w:hAnsi="나눔스퀘어" w:cs="맑은 고딕" w:hint="eastAsia"/>
        </w:rPr>
        <w:t>월곡</w:t>
      </w:r>
      <w:r w:rsidR="00F85BC9">
        <w:rPr>
          <w:rFonts w:ascii="나눔스퀘어" w:eastAsia="나눔스퀘어" w:hAnsi="나눔스퀘어" w:cs="맑은 고딕" w:hint="eastAsia"/>
        </w:rPr>
        <w:t>장학생</w:t>
      </w:r>
      <w:proofErr w:type="spellEnd"/>
      <w:r w:rsidR="00F85BC9">
        <w:rPr>
          <w:rFonts w:ascii="나눔스퀘어" w:eastAsia="나눔스퀘어" w:hAnsi="나눔스퀘어" w:cs="맑은 고딕" w:hint="eastAsia"/>
        </w:rPr>
        <w:t xml:space="preserve"> </w:t>
      </w:r>
      <w:r w:rsidR="006C7DCA">
        <w:rPr>
          <w:rFonts w:ascii="나눔스퀘어" w:eastAsia="나눔스퀘어" w:hAnsi="나눔스퀘어" w:cs="맑은 고딕" w:hint="eastAsia"/>
        </w:rPr>
        <w:t>지원서</w:t>
      </w:r>
      <w:r>
        <w:rPr>
          <w:rFonts w:ascii="나눔스퀘어" w:eastAsia="나눔스퀘어" w:hAnsi="나눔스퀘어" w:cs="맑은 고딕" w:hint="eastAsia"/>
        </w:rPr>
        <w:t>(소정양식)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</w:p>
    <w:p w14:paraId="178EE1D7" w14:textId="34A581F0" w:rsidR="00F85BC9" w:rsidRPr="006C7DCA" w:rsidRDefault="002134D8" w:rsidP="006C7DCA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 w:rsidRPr="006C7DCA">
        <w:rPr>
          <w:rFonts w:ascii="나눔스퀘어" w:eastAsia="나눔스퀘어" w:hAnsi="나눔스퀘어" w:cs="맑은 고딕" w:hint="eastAsia"/>
        </w:rPr>
        <w:t>나.</w:t>
      </w:r>
      <w:r w:rsidRPr="006C7DCA">
        <w:rPr>
          <w:rFonts w:ascii="나눔스퀘어" w:eastAsia="나눔스퀘어" w:hAnsi="나눔스퀘어" w:cs="맑은 고딕"/>
        </w:rPr>
        <w:t xml:space="preserve"> </w:t>
      </w:r>
      <w:r w:rsidRPr="006C7DCA">
        <w:rPr>
          <w:rFonts w:ascii="나눔스퀘어" w:eastAsia="나눔스퀘어" w:hAnsi="나눔스퀘어" w:cs="맑은 고딕" w:hint="eastAsia"/>
        </w:rPr>
        <w:t xml:space="preserve">재학증명서 </w:t>
      </w:r>
      <w:r w:rsidRPr="006C7DCA">
        <w:rPr>
          <w:rFonts w:ascii="나눔스퀘어" w:eastAsia="나눔스퀘어" w:hAnsi="나눔스퀘어" w:cs="맑은 고딕"/>
        </w:rPr>
        <w:t>1</w:t>
      </w:r>
      <w:r w:rsidRPr="006C7DCA">
        <w:rPr>
          <w:rFonts w:ascii="나눔스퀘어" w:eastAsia="나눔스퀘어" w:hAnsi="나눔스퀘어" w:cs="맑은 고딕" w:hint="eastAsia"/>
        </w:rPr>
        <w:t>부</w:t>
      </w:r>
      <w:r w:rsidR="00F85BC9" w:rsidRPr="006C7DCA">
        <w:rPr>
          <w:rFonts w:ascii="나눔스퀘어" w:eastAsia="나눔스퀘어" w:hAnsi="나눔스퀘어" w:cs="맑은 고딕"/>
        </w:rPr>
        <w:t xml:space="preserve"> </w:t>
      </w:r>
    </w:p>
    <w:p w14:paraId="25D4B7B7" w14:textId="014546C1" w:rsidR="002134D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36582F">
        <w:rPr>
          <w:rFonts w:ascii="나눔스퀘어" w:eastAsia="나눔스퀘어" w:hAnsi="나눔스퀘어" w:hint="eastAsia"/>
        </w:rPr>
        <w:t>지원</w:t>
      </w:r>
      <w:r>
        <w:rPr>
          <w:rFonts w:ascii="나눔스퀘어" w:eastAsia="나눔스퀘어" w:hAnsi="나눔스퀘어" w:hint="eastAsia"/>
        </w:rPr>
        <w:t>서 양식은 홈페이지(</w:t>
      </w:r>
      <w:r w:rsidR="0085467A">
        <w:rPr>
          <w:rFonts w:ascii="맑은 고딕" w:eastAsia="맑은 고딕" w:hAnsi="맑은 고딕" w:hint="eastAsia"/>
          <w:color w:val="1D8BCA"/>
          <w:sz w:val="23"/>
          <w:szCs w:val="23"/>
        </w:rPr>
        <w:t>w-jewel.or.kr/</w:t>
      </w:r>
      <w:proofErr w:type="spellStart"/>
      <w:r w:rsidR="0085467A">
        <w:rPr>
          <w:rFonts w:ascii="맑은 고딕" w:eastAsia="맑은 고딕" w:hAnsi="맑은 고딕" w:hint="eastAsia"/>
          <w:color w:val="1D8BCA"/>
          <w:sz w:val="23"/>
          <w:szCs w:val="23"/>
        </w:rPr>
        <w:t>wolgok_scholarship</w:t>
      </w:r>
      <w:proofErr w:type="spellEnd"/>
      <w:r>
        <w:rPr>
          <w:rFonts w:ascii="나눔스퀘어" w:eastAsia="나눔스퀘어" w:hAnsi="나눔스퀘어"/>
        </w:rPr>
        <w:t>)에</w:t>
      </w:r>
      <w:r>
        <w:rPr>
          <w:rFonts w:ascii="나눔스퀘어" w:eastAsia="나눔스퀘어" w:hAnsi="나눔스퀘어" w:hint="eastAsia"/>
        </w:rPr>
        <w:t>서 다운로드 하고,</w:t>
      </w:r>
      <w:r>
        <w:rPr>
          <w:rFonts w:ascii="나눔스퀘어" w:eastAsia="나눔스퀘어" w:hAnsi="나눔스퀘어"/>
        </w:rPr>
        <w:t xml:space="preserve"> </w:t>
      </w:r>
      <w:r w:rsidRPr="002A2CDA">
        <w:rPr>
          <w:rFonts w:ascii="나눔스퀘어" w:eastAsia="나눔스퀘어" w:hAnsi="나눔스퀘어" w:hint="eastAsia"/>
          <w:color w:val="FF0000"/>
        </w:rPr>
        <w:t xml:space="preserve">반드시 </w:t>
      </w:r>
      <w:r w:rsidRPr="002A2CDA">
        <w:rPr>
          <w:rFonts w:ascii="나눔스퀘어" w:eastAsia="나눔스퀘어" w:hAnsi="나눔스퀘어"/>
          <w:color w:val="FF0000"/>
        </w:rPr>
        <w:t>PDF</w:t>
      </w:r>
      <w:r w:rsidRPr="002A2CDA">
        <w:rPr>
          <w:rFonts w:ascii="나눔스퀘어" w:eastAsia="나눔스퀘어" w:hAnsi="나눔스퀘어" w:hint="eastAsia"/>
          <w:color w:val="FF0000"/>
        </w:rPr>
        <w:t>로 변환해 신청하세요</w:t>
      </w:r>
      <w:r>
        <w:rPr>
          <w:rFonts w:ascii="나눔스퀘어" w:eastAsia="나눔스퀘어" w:hAnsi="나눔스퀘어" w:hint="eastAsia"/>
        </w:rPr>
        <w:t>.</w:t>
      </w:r>
    </w:p>
    <w:p w14:paraId="12495472" w14:textId="462B5727" w:rsidR="002134D8" w:rsidRPr="00605DE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*접수가 완료되면 개별 문자 안내 드리며,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제출된 서류는 일체 반환하지 않습니다.</w:t>
      </w:r>
      <w:r w:rsidR="00605DE8">
        <w:rPr>
          <w:rFonts w:ascii="나눔스퀘어" w:eastAsia="나눔스퀘어" w:hAnsi="나눔스퀘어"/>
        </w:rPr>
        <w:br/>
      </w:r>
    </w:p>
    <w:p w14:paraId="5394C7BA" w14:textId="468D7E22" w:rsidR="004C5F67" w:rsidRPr="00820DDB" w:rsidRDefault="004C5F67" w:rsidP="004C5F67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전형 방법</w:t>
      </w:r>
    </w:p>
    <w:p w14:paraId="4425FA10" w14:textId="62BB019B" w:rsidR="004C5F67" w:rsidRPr="00F85BC9" w:rsidRDefault="004C5F67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/>
        </w:rPr>
        <w:t>1</w:t>
      </w:r>
      <w:r>
        <w:rPr>
          <w:rFonts w:ascii="나눔스퀘어" w:eastAsia="나눔스퀘어" w:hAnsi="나눔스퀘어" w:cs="맑은 고딕" w:hint="eastAsia"/>
        </w:rPr>
        <w:t>차 서류</w:t>
      </w:r>
      <w:r w:rsidR="006C7DCA">
        <w:rPr>
          <w:rFonts w:ascii="나눔스퀘어" w:eastAsia="나눔스퀘어" w:hAnsi="나눔스퀘어" w:cs="맑은 고딕" w:hint="eastAsia"/>
        </w:rPr>
        <w:t xml:space="preserve"> </w:t>
      </w:r>
      <w:r>
        <w:rPr>
          <w:rFonts w:ascii="나눔스퀘어" w:eastAsia="나눔스퀘어" w:hAnsi="나눔스퀘어" w:cs="맑은 고딕" w:hint="eastAsia"/>
        </w:rPr>
        <w:t>심사</w:t>
      </w:r>
      <w:r w:rsidR="006C7DCA">
        <w:rPr>
          <w:rFonts w:ascii="나눔스퀘어" w:eastAsia="나눔스퀘어" w:hAnsi="나눔스퀘어" w:cs="맑은 고딕" w:hint="eastAsia"/>
        </w:rPr>
        <w:t xml:space="preserve"> →</w:t>
      </w:r>
      <w:r w:rsidR="006C7DCA"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/>
        </w:rPr>
        <w:t>2</w:t>
      </w:r>
      <w:r>
        <w:rPr>
          <w:rFonts w:ascii="나눔스퀘어" w:eastAsia="나눔스퀘어" w:hAnsi="나눔스퀘어" w:cs="맑은 고딕" w:hint="eastAsia"/>
        </w:rPr>
        <w:t>차 인터뷰</w:t>
      </w:r>
      <w:r w:rsidR="006C7DCA">
        <w:rPr>
          <w:rFonts w:ascii="나눔스퀘어" w:eastAsia="나눔스퀘어" w:hAnsi="나눔스퀘어" w:cs="맑은 고딕" w:hint="eastAsia"/>
        </w:rPr>
        <w:t xml:space="preserve"> 심사 →</w:t>
      </w:r>
      <w:r w:rsidR="006C7DCA">
        <w:rPr>
          <w:rFonts w:ascii="나눔스퀘어" w:eastAsia="나눔스퀘어" w:hAnsi="나눔스퀘어" w:cs="맑은 고딕"/>
        </w:rPr>
        <w:t xml:space="preserve"> </w:t>
      </w:r>
      <w:r w:rsidR="006C7DCA">
        <w:rPr>
          <w:rFonts w:ascii="나눔스퀘어" w:eastAsia="나눔스퀘어" w:hAnsi="나눔스퀘어" w:cs="맑은 고딕" w:hint="eastAsia"/>
        </w:rPr>
        <w:t>최종</w:t>
      </w:r>
      <w:r>
        <w:rPr>
          <w:rFonts w:ascii="나눔스퀘어" w:eastAsia="나눔스퀘어" w:hAnsi="나눔스퀘어" w:cs="맑은 고딕" w:hint="eastAsia"/>
        </w:rPr>
        <w:t xml:space="preserve"> 선발</w:t>
      </w:r>
    </w:p>
    <w:p w14:paraId="6D80FED8" w14:textId="09B3C0BF" w:rsidR="00F85BC9" w:rsidRDefault="006C7DCA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평가기준</w:t>
      </w:r>
      <w:bookmarkStart w:id="0" w:name="_GoBack"/>
      <w:bookmarkEnd w:id="0"/>
    </w:p>
    <w:p w14:paraId="03ED34F9" w14:textId="5F3176AD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6C7DCA">
        <w:rPr>
          <w:rFonts w:ascii="나눔스퀘어" w:eastAsia="나눔스퀘어" w:hAnsi="나눔스퀘어"/>
        </w:rPr>
        <w:t>8</w:t>
      </w:r>
      <w:r w:rsidR="006C7DCA">
        <w:rPr>
          <w:rFonts w:ascii="나눔스퀘어" w:eastAsia="나눔스퀘어" w:hAnsi="나눔스퀘어" w:hint="eastAsia"/>
        </w:rPr>
        <w:t>개월간 성실히 활동할 수 있는 책임감</w:t>
      </w:r>
    </w:p>
    <w:p w14:paraId="613BE381" w14:textId="2C111958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6C7DCA">
        <w:rPr>
          <w:rFonts w:ascii="나눔스퀘어" w:eastAsia="나눔스퀘어" w:hAnsi="나눔스퀘어" w:hint="eastAsia"/>
        </w:rPr>
        <w:t>커리어에 대한 목표의 명확성</w:t>
      </w:r>
    </w:p>
    <w:p w14:paraId="3C2D04F3" w14:textId="3244727A" w:rsidR="00F85BC9" w:rsidRPr="008C6123" w:rsidRDefault="00F85BC9" w:rsidP="008C6123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6C7DCA">
        <w:rPr>
          <w:rFonts w:ascii="나눔스퀘어" w:eastAsia="나눔스퀘어" w:hAnsi="나눔스퀘어" w:hint="eastAsia"/>
        </w:rPr>
        <w:t>프로젝트 참여의 능동성,</w:t>
      </w:r>
      <w:r w:rsidR="006C7DCA">
        <w:rPr>
          <w:rFonts w:ascii="나눔스퀘어" w:eastAsia="나눔스퀘어" w:hAnsi="나눔스퀘어"/>
        </w:rPr>
        <w:t xml:space="preserve"> </w:t>
      </w:r>
      <w:r w:rsidR="008C6123">
        <w:rPr>
          <w:rFonts w:ascii="나눔스퀘어" w:eastAsia="나눔스퀘어" w:hAnsi="나눔스퀘어" w:hint="eastAsia"/>
        </w:rPr>
        <w:t>소통</w:t>
      </w:r>
      <w:r w:rsidR="0036582F">
        <w:rPr>
          <w:rFonts w:ascii="나눔스퀘어" w:eastAsia="나눔스퀘어" w:hAnsi="나눔스퀘어" w:hint="eastAsia"/>
        </w:rPr>
        <w:t xml:space="preserve">과 </w:t>
      </w:r>
      <w:r w:rsidR="008C6123">
        <w:rPr>
          <w:rFonts w:ascii="나눔스퀘어" w:eastAsia="나눔스퀘어" w:hAnsi="나눔스퀘어" w:hint="eastAsia"/>
        </w:rPr>
        <w:t>협업 태도</w:t>
      </w:r>
      <w:r w:rsidR="00605DE8">
        <w:rPr>
          <w:rFonts w:ascii="나눔스퀘어" w:eastAsia="나눔스퀘어" w:hAnsi="나눔스퀘어"/>
        </w:rPr>
        <w:br/>
      </w:r>
    </w:p>
    <w:p w14:paraId="64C93FD2" w14:textId="749812B9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신청 기간</w:t>
      </w:r>
    </w:p>
    <w:p w14:paraId="67C620A2" w14:textId="061145B8" w:rsidR="004C5F67" w:rsidRPr="00605DE8" w:rsidRDefault="000A6E3A" w:rsidP="000A6E3A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 w:rsidRPr="00D5325E">
        <w:rPr>
          <w:rFonts w:ascii="나눔스퀘어" w:eastAsia="나눔스퀘어" w:hAnsi="나눔스퀘어" w:hint="eastAsia"/>
          <w:b/>
          <w:bCs/>
          <w:highlight w:val="yellow"/>
        </w:rPr>
        <w:t>2</w:t>
      </w:r>
      <w:r w:rsidRPr="00D5325E">
        <w:rPr>
          <w:rFonts w:ascii="나눔스퀘어" w:eastAsia="나눔스퀘어" w:hAnsi="나눔스퀘어"/>
          <w:b/>
          <w:bCs/>
          <w:highlight w:val="yellow"/>
        </w:rPr>
        <w:t>02</w:t>
      </w:r>
      <w:r w:rsidR="0085467A">
        <w:rPr>
          <w:rFonts w:ascii="나눔스퀘어" w:eastAsia="나눔스퀘어" w:hAnsi="나눔스퀘어"/>
          <w:b/>
          <w:bCs/>
          <w:highlight w:val="yellow"/>
        </w:rPr>
        <w:t>6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03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8C6123">
        <w:rPr>
          <w:rFonts w:ascii="나눔스퀘어" w:eastAsia="나눔스퀘어" w:hAnsi="나눔스퀘어"/>
          <w:b/>
          <w:bCs/>
          <w:highlight w:val="yellow"/>
        </w:rPr>
        <w:t>20</w:t>
      </w:r>
      <w:r w:rsidRPr="00D5325E">
        <w:rPr>
          <w:rFonts w:ascii="나눔스퀘어" w:eastAsia="나눔스퀘어" w:hAnsi="나눔스퀘어"/>
          <w:b/>
          <w:bCs/>
          <w:highlight w:val="yellow"/>
        </w:rPr>
        <w:t>(</w:t>
      </w:r>
      <w:r w:rsidR="008C6123">
        <w:rPr>
          <w:rFonts w:ascii="나눔스퀘어" w:eastAsia="나눔스퀘어" w:hAnsi="나눔스퀘어" w:hint="eastAsia"/>
          <w:b/>
          <w:bCs/>
          <w:highlight w:val="yellow"/>
        </w:rPr>
        <w:t>금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)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 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 xml:space="preserve">오후 </w:t>
      </w:r>
      <w:r w:rsidRPr="00D5325E">
        <w:rPr>
          <w:rFonts w:ascii="나눔스퀘어" w:eastAsia="나눔스퀘어" w:hAnsi="나눔스퀘어"/>
          <w:b/>
          <w:bCs/>
          <w:highlight w:val="yellow"/>
        </w:rPr>
        <w:t>6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시까지</w:t>
      </w:r>
      <w:r w:rsidR="00605DE8">
        <w:rPr>
          <w:rFonts w:ascii="나눔스퀘어" w:eastAsia="나눔스퀘어" w:hAnsi="나눔스퀘어"/>
          <w:b/>
          <w:bCs/>
        </w:rPr>
        <w:br/>
      </w:r>
    </w:p>
    <w:p w14:paraId="25C96F8B" w14:textId="4732B3AC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문의</w:t>
      </w:r>
    </w:p>
    <w:p w14:paraId="26036076" w14:textId="4C255BAF" w:rsidR="001B29CF" w:rsidRPr="008C6123" w:rsidRDefault="002F186B" w:rsidP="008924BA">
      <w:pPr>
        <w:pStyle w:val="a"/>
        <w:rPr>
          <w:rFonts w:ascii="나눔스퀘어" w:eastAsia="나눔스퀘어" w:hAnsi="나눔스퀘어"/>
        </w:rPr>
      </w:pPr>
      <w:hyperlink r:id="rId10" w:history="1">
        <w:r w:rsidR="0036582F" w:rsidRPr="00213B58">
          <w:rPr>
            <w:rStyle w:val="ad"/>
            <w:rFonts w:ascii="나눔스퀘어" w:eastAsia="나눔스퀘어" w:hAnsi="나눔스퀘어" w:cs="맑은 고딕"/>
          </w:rPr>
          <w:t>cjh7.wjf</w:t>
        </w:r>
        <w:r w:rsidR="0036582F" w:rsidRPr="00213B58">
          <w:rPr>
            <w:rStyle w:val="ad"/>
            <w:rFonts w:ascii="나눔스퀘어" w:eastAsia="나눔스퀘어" w:hAnsi="나눔스퀘어" w:cs="맑은 고딕" w:hint="eastAsia"/>
          </w:rPr>
          <w:t>@</w:t>
        </w:r>
        <w:r w:rsidR="0036582F" w:rsidRPr="00213B58">
          <w:rPr>
            <w:rStyle w:val="ad"/>
            <w:rFonts w:ascii="나눔스퀘어" w:eastAsia="나눔스퀘어" w:hAnsi="나눔스퀘어" w:cs="맑은 고딕"/>
          </w:rPr>
          <w:t>gmail.com</w:t>
        </w:r>
      </w:hyperlink>
      <w:r w:rsidR="008C6123" w:rsidRPr="008C6123">
        <w:rPr>
          <w:rFonts w:ascii="나눔스퀘어" w:eastAsia="나눔스퀘어" w:hAnsi="나눔스퀘어" w:cs="맑은 고딕"/>
        </w:rPr>
        <w:t xml:space="preserve"> / </w:t>
      </w:r>
      <w:r w:rsidR="000A6E3A" w:rsidRPr="008C6123">
        <w:rPr>
          <w:rFonts w:ascii="나눔스퀘어" w:eastAsia="나눔스퀘어" w:hAnsi="나눔스퀘어" w:cs="맑은 고딕"/>
        </w:rPr>
        <w:t>02-747-1859</w:t>
      </w:r>
    </w:p>
    <w:p w14:paraId="0B1B5264" w14:textId="323472E9" w:rsid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 w:cs="맑은 고딕"/>
          <w:sz w:val="12"/>
          <w:szCs w:val="12"/>
        </w:rPr>
      </w:pPr>
    </w:p>
    <w:p w14:paraId="21293168" w14:textId="77777777" w:rsidR="00605DE8" w:rsidRP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/>
          <w:sz w:val="12"/>
          <w:szCs w:val="12"/>
        </w:rPr>
      </w:pPr>
    </w:p>
    <w:p w14:paraId="083F55A9" w14:textId="5B3642E2" w:rsidR="003B6B1F" w:rsidRPr="003B6B1F" w:rsidRDefault="008C6123" w:rsidP="003B6B1F">
      <w:pPr>
        <w:pStyle w:val="a"/>
        <w:numPr>
          <w:ilvl w:val="0"/>
          <w:numId w:val="0"/>
        </w:numPr>
        <w:ind w:left="215" w:hanging="215"/>
        <w:rPr>
          <w:rFonts w:ascii="나눔스퀘어" w:eastAsia="나눔스퀘어" w:hAnsi="나눔스퀘어"/>
          <w:b/>
          <w:bCs/>
        </w:rPr>
      </w:pPr>
      <w:r w:rsidRPr="003B6B1F">
        <w:rPr>
          <w:rFonts w:ascii="나눔스퀘어" w:eastAsia="나눔스퀘어" w:hAnsi="나눔스퀘어" w:hint="eastAsia"/>
          <w:b/>
          <w:bCs/>
        </w:rPr>
        <w:t xml:space="preserve"> </w:t>
      </w:r>
      <w:r w:rsidR="003B6B1F" w:rsidRPr="003B6B1F">
        <w:rPr>
          <w:rFonts w:ascii="나눔스퀘어" w:eastAsia="나눔스퀘어" w:hAnsi="나눔스퀘어" w:hint="eastAsia"/>
          <w:b/>
          <w:bCs/>
        </w:rPr>
        <w:t>[서식1</w:t>
      </w:r>
      <w:r w:rsidR="003B6B1F" w:rsidRPr="003B6B1F">
        <w:rPr>
          <w:rFonts w:ascii="나눔스퀘어" w:eastAsia="나눔스퀘어" w:hAnsi="나눔스퀘어"/>
          <w:b/>
          <w:bCs/>
        </w:rPr>
        <w:t>]</w:t>
      </w:r>
    </w:p>
    <w:p w14:paraId="5BA7BD46" w14:textId="47C65B10" w:rsidR="0007299F" w:rsidRDefault="0007299F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  <w:proofErr w:type="spellStart"/>
      <w:r>
        <w:rPr>
          <w:rFonts w:ascii="나눔스퀘어" w:eastAsia="나눔스퀘어" w:hAnsi="나눔스퀘어" w:hint="eastAsia"/>
          <w:b/>
          <w:bCs/>
          <w:sz w:val="28"/>
          <w:szCs w:val="28"/>
        </w:rPr>
        <w:t>월</w:t>
      </w:r>
      <w:r w:rsidR="00372E02">
        <w:rPr>
          <w:rFonts w:ascii="나눔스퀘어" w:eastAsia="나눔스퀘어" w:hAnsi="나눔스퀘어" w:hint="eastAsia"/>
          <w:b/>
          <w:bCs/>
          <w:sz w:val="28"/>
          <w:szCs w:val="28"/>
        </w:rPr>
        <w:t>곡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>장학생</w:t>
      </w:r>
      <w:proofErr w:type="spellEnd"/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 </w:t>
      </w:r>
      <w:r w:rsidR="00372E02">
        <w:rPr>
          <w:rFonts w:ascii="나눔스퀘어" w:eastAsia="나눔스퀘어" w:hAnsi="나눔스퀘어" w:hint="eastAsia"/>
          <w:b/>
          <w:bCs/>
          <w:sz w:val="28"/>
          <w:szCs w:val="28"/>
        </w:rPr>
        <w:t>지원서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 </w:t>
      </w:r>
      <w:r w:rsidR="00D5325E">
        <w:rPr>
          <w:rFonts w:ascii="나눔스퀘어" w:eastAsia="나눔스퀘어" w:hAnsi="나눔스퀘어"/>
          <w:b/>
          <w:bCs/>
          <w:sz w:val="28"/>
          <w:szCs w:val="28"/>
        </w:rPr>
        <w:t>(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학생 </w:t>
      </w:r>
      <w:r w:rsidR="0036582F">
        <w:rPr>
          <w:rFonts w:ascii="나눔스퀘어" w:eastAsia="나눔스퀘어" w:hAnsi="나눔스퀘어"/>
          <w:b/>
          <w:bCs/>
          <w:sz w:val="28"/>
          <w:szCs w:val="28"/>
        </w:rPr>
        <w:t xml:space="preserve">직접 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>작성)</w:t>
      </w:r>
    </w:p>
    <w:p w14:paraId="1065953B" w14:textId="54F46BC2" w:rsidR="0007299F" w:rsidRDefault="0007299F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</w:p>
    <w:tbl>
      <w:tblPr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2387"/>
        <w:gridCol w:w="1414"/>
        <w:gridCol w:w="2160"/>
        <w:gridCol w:w="2009"/>
      </w:tblGrid>
      <w:tr w:rsidR="00D23803" w:rsidRPr="00D23803" w14:paraId="19F401E3" w14:textId="77777777" w:rsidTr="0036582F">
        <w:trPr>
          <w:trHeight w:val="611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F2255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성명</w:t>
            </w:r>
          </w:p>
        </w:tc>
        <w:tc>
          <w:tcPr>
            <w:tcW w:w="596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50373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2342F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사 진</w:t>
            </w:r>
          </w:p>
          <w:p w14:paraId="4FA8CE02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실물과 차이가 없는 사진을 사용하세요</w:t>
            </w:r>
          </w:p>
        </w:tc>
      </w:tr>
      <w:tr w:rsidR="00D23803" w:rsidRPr="00D23803" w14:paraId="57F2CD5F" w14:textId="77777777" w:rsidTr="0036582F">
        <w:trPr>
          <w:trHeight w:val="611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2F2A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생년월일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45F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FB0D4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성별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F9347" w14:textId="61D9C6A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gramStart"/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남</w:t>
            </w:r>
            <w:r w:rsidR="0036582F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/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="0036582F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여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1A1D19A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16C934C0" w14:textId="77777777" w:rsidTr="0036582F">
        <w:trPr>
          <w:trHeight w:val="611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D99D8" w14:textId="4F588E95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학교명</w:t>
            </w:r>
          </w:p>
        </w:tc>
        <w:tc>
          <w:tcPr>
            <w:tcW w:w="5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3AF43" w14:textId="1D3C6FAD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A27753B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25C962E" w14:textId="77777777" w:rsidTr="0036582F">
        <w:trPr>
          <w:trHeight w:val="611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954D6" w14:textId="1B0CBF22" w:rsidR="00D23803" w:rsidRPr="00D23803" w:rsidRDefault="00372E02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spellStart"/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학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과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명</w:t>
            </w:r>
            <w:proofErr w:type="spellEnd"/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85A3A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A3DA9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학년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C4707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D4D87B8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7A87528" w14:textId="77777777" w:rsidTr="0036582F">
        <w:trPr>
          <w:trHeight w:val="1042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A31C2" w14:textId="688EE987" w:rsidR="00D23803" w:rsidRPr="00D23803" w:rsidRDefault="0036582F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실제 </w:t>
            </w:r>
            <w:r w:rsidR="00D23803"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거주지 </w:t>
            </w:r>
          </w:p>
          <w:p w14:paraId="1D53D185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7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090B6" w14:textId="530D4ADA" w:rsid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우편번호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: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)</w:t>
            </w:r>
          </w:p>
          <w:p w14:paraId="3FFD5C52" w14:textId="77777777" w:rsidR="00372E02" w:rsidRDefault="00372E02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  <w:p w14:paraId="3399A054" w14:textId="37F89388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DD5630C" w14:textId="77777777" w:rsidTr="0036582F">
        <w:trPr>
          <w:trHeight w:val="584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353AE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DED04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  <w:p w14:paraId="5F0A6BC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이메일이 없는 경우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, 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개설 후 작성해주세요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.</w:t>
            </w:r>
          </w:p>
        </w:tc>
      </w:tr>
      <w:tr w:rsidR="00D23803" w:rsidRPr="00D23803" w14:paraId="41C93CDC" w14:textId="77777777" w:rsidTr="0036582F">
        <w:trPr>
          <w:trHeight w:val="852"/>
        </w:trPr>
        <w:tc>
          <w:tcPr>
            <w:tcW w:w="16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58E3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락</w:t>
            </w:r>
            <w:proofErr w:type="spellEnd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7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D9910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휴대폰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학 생</w:t>
            </w:r>
            <w:proofErr w:type="gramStart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 :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</w:p>
          <w:p w14:paraId="7095E6EE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직접 연락 받을 수 있는 학생 본인의 번호를 작성해주세요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.</w:t>
            </w:r>
          </w:p>
        </w:tc>
      </w:tr>
      <w:tr w:rsidR="00D23803" w:rsidRPr="00D23803" w14:paraId="0B18F546" w14:textId="77777777" w:rsidTr="0036582F">
        <w:trPr>
          <w:trHeight w:val="6169"/>
        </w:trPr>
        <w:tc>
          <w:tcPr>
            <w:tcW w:w="96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47C23" w14:textId="1B63CC1A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위 본인은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재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</w:t>
            </w:r>
            <w:proofErr w:type="spell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월곡주얼리산업진흥재단</w:t>
            </w:r>
            <w:proofErr w:type="spellEnd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장학생으로 신청하고자 합니다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.</w:t>
            </w:r>
          </w:p>
          <w:p w14:paraId="2E1B010A" w14:textId="2B70FEE2" w:rsid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8EEDFE5" w14:textId="77777777" w:rsidR="00EC32EC" w:rsidRPr="00D23803" w:rsidRDefault="00EC32EC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D03AA8F" w14:textId="27A621F2" w:rsidR="00D23803" w:rsidRPr="00D23803" w:rsidRDefault="00D2380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년 </w:t>
            </w:r>
            <w:r w:rsidR="00EC32E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월 </w:t>
            </w:r>
            <w:r w:rsidR="00EC32E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일</w:t>
            </w:r>
          </w:p>
          <w:p w14:paraId="70B30630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F016244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32383E0" w14:textId="2CCF99E2" w:rsidR="00D23803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="00D23803"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학생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="007F3477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서명 또는 </w:t>
            </w:r>
            <w:r w:rsidR="00D23803"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인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</w:t>
            </w:r>
          </w:p>
          <w:p w14:paraId="5486F28E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C92C44C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5816A7C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56627FE" w14:textId="043FA79E" w:rsidR="00D23803" w:rsidRPr="00D23803" w:rsidRDefault="00D23803" w:rsidP="00EC32EC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 xml:space="preserve">재단법인 </w:t>
            </w:r>
            <w:proofErr w:type="spellStart"/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>월곡주얼리산업진흥재단</w:t>
            </w:r>
            <w:proofErr w:type="spellEnd"/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 xml:space="preserve"> 귀중</w:t>
            </w:r>
          </w:p>
        </w:tc>
      </w:tr>
    </w:tbl>
    <w:p w14:paraId="46215F84" w14:textId="77777777" w:rsidR="00372E02" w:rsidRDefault="00372E02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나눔스퀘어" w:cs="굴림"/>
          <w:color w:val="000000"/>
          <w:spacing w:val="-10"/>
        </w:rPr>
      </w:pPr>
    </w:p>
    <w:p w14:paraId="601A6A3F" w14:textId="77777777" w:rsidR="00372E02" w:rsidRDefault="00372E02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나눔스퀘어" w:cs="굴림"/>
          <w:color w:val="000000"/>
          <w:spacing w:val="-10"/>
        </w:rPr>
      </w:pPr>
    </w:p>
    <w:p w14:paraId="4FC364A2" w14:textId="77777777" w:rsidR="00372E02" w:rsidRDefault="00372E02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나눔스퀘어" w:cs="굴림"/>
          <w:color w:val="000000"/>
          <w:spacing w:val="-10"/>
        </w:rPr>
      </w:pPr>
    </w:p>
    <w:p w14:paraId="791CEAE6" w14:textId="77777777" w:rsidR="00372E02" w:rsidRDefault="00372E02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나눔스퀘어" w:cs="굴림"/>
          <w:color w:val="000000"/>
          <w:spacing w:val="-10"/>
        </w:rPr>
      </w:pPr>
    </w:p>
    <w:p w14:paraId="2120A01E" w14:textId="22E94DF5" w:rsidR="00EC32EC" w:rsidRPr="00EC32EC" w:rsidRDefault="00EC32E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lastRenderedPageBreak/>
        <w:t>※</w:t>
      </w:r>
      <w:r w:rsidRPr="00EC32EC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학생이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직접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아래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항목을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빠짐없이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자유롭게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작성</w:t>
      </w:r>
      <w:r w:rsidR="008B03D3">
        <w:rPr>
          <w:rFonts w:ascii="굴림" w:eastAsia="나눔스퀘어" w:hAnsi="굴림" w:cs="굴림" w:hint="eastAsia"/>
          <w:color w:val="000000"/>
          <w:spacing w:val="-10"/>
        </w:rPr>
        <w:t>하되</w:t>
      </w:r>
      <w:r w:rsidR="008B03D3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8B03D3" w:rsidRPr="00DC1DD2">
        <w:rPr>
          <w:rFonts w:ascii="굴림" w:eastAsia="나눔스퀘어" w:hAnsi="굴림" w:cs="굴림" w:hint="eastAsia"/>
          <w:b/>
          <w:color w:val="000000"/>
          <w:spacing w:val="-10"/>
          <w:u w:val="single"/>
        </w:rPr>
        <w:t>총</w:t>
      </w:r>
      <w:r w:rsidR="008B03D3" w:rsidRPr="00DC1DD2">
        <w:rPr>
          <w:rFonts w:ascii="굴림" w:eastAsia="나눔스퀘어" w:hAnsi="굴림" w:cs="굴림" w:hint="eastAsia"/>
          <w:b/>
          <w:color w:val="000000"/>
          <w:spacing w:val="-10"/>
          <w:u w:val="single"/>
        </w:rPr>
        <w:t xml:space="preserve"> </w:t>
      </w:r>
      <w:r w:rsidR="008B03D3"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>3</w:t>
      </w:r>
      <w:r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>매</w:t>
      </w:r>
      <w:r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 xml:space="preserve"> </w:t>
      </w:r>
      <w:r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>이내로</w:t>
      </w:r>
      <w:r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 xml:space="preserve"> </w:t>
      </w:r>
      <w:r w:rsidRPr="00DC1DD2">
        <w:rPr>
          <w:rFonts w:ascii="굴림" w:eastAsia="나눔스퀘어" w:hAnsi="굴림" w:cs="굴림"/>
          <w:b/>
          <w:color w:val="000000"/>
          <w:spacing w:val="-10"/>
          <w:u w:val="single"/>
        </w:rPr>
        <w:t>작성</w:t>
      </w:r>
      <w:r w:rsidRPr="00EC32EC">
        <w:rPr>
          <w:rFonts w:ascii="굴림" w:eastAsia="나눔스퀘어" w:hAnsi="굴림" w:cs="굴림"/>
          <w:color w:val="000000"/>
          <w:spacing w:val="-10"/>
        </w:rPr>
        <w:t>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주세요</w:t>
      </w:r>
      <w:r w:rsidRPr="00EC32EC">
        <w:rPr>
          <w:rFonts w:ascii="나눔스퀘어" w:eastAsia="나눔스퀘어" w:hAnsi="나눔스퀘어" w:cs="굴림" w:hint="eastAsia"/>
          <w:color w:val="000000"/>
          <w:spacing w:val="-10"/>
        </w:rPr>
        <w:t>.</w:t>
      </w:r>
    </w:p>
    <w:p w14:paraId="79723CCA" w14:textId="6EAB1709" w:rsidR="00EC32EC" w:rsidRDefault="00EC32E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굴림" w:cs="굴림"/>
          <w:color w:val="000000"/>
          <w:spacing w:val="-1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t>※</w:t>
      </w:r>
      <w:r w:rsidRPr="00EC32EC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꼼꼼하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>게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>질문을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>확인하고</w:t>
      </w:r>
      <w:r w:rsidRPr="00EC32EC">
        <w:rPr>
          <w:rFonts w:ascii="나눔스퀘어" w:eastAsia="나눔스퀘어" w:hAnsi="나눔스퀘어" w:cs="굴림" w:hint="eastAsia"/>
          <w:color w:val="000000"/>
          <w:spacing w:val="-10"/>
        </w:rPr>
        <w:t xml:space="preserve">, </w:t>
      </w:r>
      <w:r w:rsidRPr="00EC32EC">
        <w:rPr>
          <w:rFonts w:ascii="굴림" w:eastAsia="나눔스퀘어" w:hAnsi="굴림" w:cs="굴림"/>
          <w:color w:val="000000"/>
          <w:spacing w:val="-10"/>
        </w:rPr>
        <w:t>상세하게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="00DC1DD2" w:rsidRPr="00DC1DD2">
        <w:rPr>
          <w:rFonts w:ascii="굴림" w:eastAsia="나눔스퀘어" w:hAnsi="굴림" w:cs="굴림" w:hint="eastAsia"/>
          <w:b/>
          <w:color w:val="000000"/>
          <w:spacing w:val="-10"/>
          <w:u w:val="single"/>
        </w:rPr>
        <w:t>사실대로</w:t>
      </w:r>
      <w:r w:rsidR="00DC1DD2" w:rsidRPr="00DC1DD2">
        <w:rPr>
          <w:rFonts w:ascii="굴림" w:eastAsia="나눔스퀘어" w:hAnsi="굴림" w:cs="굴림" w:hint="eastAsia"/>
          <w:b/>
          <w:color w:val="000000"/>
          <w:spacing w:val="-10"/>
          <w:u w:val="single"/>
        </w:rPr>
        <w:t xml:space="preserve"> </w:t>
      </w:r>
      <w:r w:rsidR="00DC1DD2" w:rsidRPr="00DC1DD2">
        <w:rPr>
          <w:rFonts w:ascii="굴림" w:eastAsia="나눔스퀘어" w:hAnsi="굴림" w:cs="굴림" w:hint="eastAsia"/>
          <w:b/>
          <w:color w:val="000000"/>
          <w:spacing w:val="-10"/>
          <w:u w:val="single"/>
        </w:rPr>
        <w:t>작성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>하세요</w:t>
      </w:r>
      <w:r w:rsidR="00DC1DD2">
        <w:rPr>
          <w:rFonts w:ascii="굴림" w:eastAsia="나눔스퀘어" w:hAnsi="굴림" w:cs="굴림" w:hint="eastAsia"/>
          <w:color w:val="000000"/>
          <w:spacing w:val="-10"/>
        </w:rPr>
        <w:t>.</w:t>
      </w:r>
    </w:p>
    <w:p w14:paraId="5C71AD19" w14:textId="4C19FFA4" w:rsidR="00A043DC" w:rsidRDefault="00A043D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나눔스퀘어" w:cs="굴림"/>
          <w:color w:val="000000"/>
          <w:spacing w:val="-1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t>※</w:t>
      </w:r>
      <w:r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본인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서명을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 xml:space="preserve"> 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반드시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 xml:space="preserve"> 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기입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하고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,</w:t>
      </w:r>
      <w:r w:rsidR="00B52328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모든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서류를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 w:rsidRPr="00DC1DD2">
        <w:rPr>
          <w:rFonts w:ascii="굴림" w:eastAsia="나눔스퀘어" w:hAnsi="나눔스퀘어" w:cs="굴림"/>
          <w:b/>
          <w:color w:val="000000"/>
          <w:spacing w:val="-10"/>
          <w:u w:val="single"/>
        </w:rPr>
        <w:t>PDF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로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 xml:space="preserve"> 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변환해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 xml:space="preserve"> </w:t>
      </w:r>
      <w:r w:rsidR="00B52328" w:rsidRPr="00DC1DD2">
        <w:rPr>
          <w:rFonts w:ascii="굴림" w:eastAsia="나눔스퀘어" w:hAnsi="나눔스퀘어" w:cs="굴림" w:hint="eastAsia"/>
          <w:b/>
          <w:color w:val="000000"/>
          <w:spacing w:val="-10"/>
          <w:u w:val="single"/>
        </w:rPr>
        <w:t>제출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해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주세요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.</w:t>
      </w:r>
    </w:p>
    <w:p w14:paraId="1C7121F4" w14:textId="77777777" w:rsidR="00DC1DD2" w:rsidRPr="00EC32EC" w:rsidRDefault="00DC1DD2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tbl>
      <w:tblPr>
        <w:tblOverlap w:val="never"/>
        <w:tblW w:w="95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866"/>
        <w:gridCol w:w="999"/>
        <w:gridCol w:w="2139"/>
        <w:gridCol w:w="1141"/>
        <w:gridCol w:w="2467"/>
      </w:tblGrid>
      <w:tr w:rsidR="00EC32EC" w:rsidRPr="00EC32EC" w14:paraId="1FDBDF19" w14:textId="77777777" w:rsidTr="002F5315">
        <w:trPr>
          <w:trHeight w:val="542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30FCA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성 명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17C57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C0C25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학교명</w:t>
            </w:r>
          </w:p>
        </w:tc>
        <w:tc>
          <w:tcPr>
            <w:tcW w:w="21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AA88E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12381" w14:textId="55DAA232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학년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BF67D" w14:textId="3F8D4004" w:rsidR="00EC32EC" w:rsidRPr="00EC32EC" w:rsidRDefault="008C3642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C3642">
              <w:rPr>
                <w:rFonts w:ascii="나눔스퀘어" w:eastAsia="나눔스퀘어" w:hAnsi="나눔스퀘어" w:cs="굴림"/>
                <w:color w:val="000000"/>
              </w:rPr>
              <w:t xml:space="preserve">      </w:t>
            </w:r>
          </w:p>
        </w:tc>
      </w:tr>
      <w:tr w:rsidR="00EC32EC" w:rsidRPr="00EC32EC" w14:paraId="18DF858A" w14:textId="77777777" w:rsidTr="002F5315">
        <w:trPr>
          <w:trHeight w:val="542"/>
        </w:trPr>
        <w:tc>
          <w:tcPr>
            <w:tcW w:w="95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9C334" w14:textId="3659023B" w:rsid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/>
              </w:rPr>
            </w:pPr>
            <w:r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1. </w:t>
            </w:r>
            <w:r w:rsidR="00217963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왜 </w:t>
            </w:r>
            <w:r w:rsidR="002F5315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&lt;</w:t>
            </w:r>
            <w:proofErr w:type="spellStart"/>
            <w:r w:rsidR="002F5315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월곡장학생</w:t>
            </w:r>
            <w:proofErr w:type="spellEnd"/>
            <w:r w:rsidR="002F5315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&gt;</w:t>
            </w:r>
            <w:r w:rsidR="00F103E6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 프로그램에 지원하셨나요?</w:t>
            </w:r>
          </w:p>
          <w:p w14:paraId="510A72B6" w14:textId="57C39DCC" w:rsidR="00F103E6" w:rsidRPr="00F103E6" w:rsidRDefault="00F103E6" w:rsidP="00F103E6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이 장학 프로그램을 통해 얻고 싶은 것이 무엇이고,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왜 참여하고 싶은지를 구체적으로 작성해 주세요.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(600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자 이내)</w:t>
            </w:r>
          </w:p>
        </w:tc>
      </w:tr>
      <w:tr w:rsidR="00EC32EC" w:rsidRPr="00EC32EC" w14:paraId="4ABC3F0A" w14:textId="77777777" w:rsidTr="002F5315">
        <w:trPr>
          <w:trHeight w:val="5616"/>
        </w:trPr>
        <w:tc>
          <w:tcPr>
            <w:tcW w:w="95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AAD96C" w14:textId="4EFD15C2" w:rsid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E387FD4" w14:textId="388CC561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B7CDA28" w14:textId="4FC9E1AF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EE3D669" w14:textId="55A539D5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EA8895B" w14:textId="62AA2DE4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5AF68C2" w14:textId="2552A7A8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EF68EF3" w14:textId="03D705F4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B0C16EA" w14:textId="49D7EE77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BE434F3" w14:textId="7CD059CA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011A2FA" w14:textId="1FA62FC2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582DE46" w14:textId="4895F121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B5066B1" w14:textId="168056C4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48D5519" w14:textId="4D068D41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F65C30B" w14:textId="4DF83AF6" w:rsidR="00F103E6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6FAD186" w14:textId="77777777" w:rsidR="00F103E6" w:rsidRPr="00EC32EC" w:rsidRDefault="00F103E6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963DFF3" w14:textId="77777777" w:rsidR="00EC32EC" w:rsidRPr="000C52E1" w:rsidRDefault="00EC32EC" w:rsidP="00DD7DF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7932D5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43F480F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EC32EC" w:rsidRPr="00EC32EC" w14:paraId="3BCD0942" w14:textId="77777777" w:rsidTr="002F5315">
        <w:trPr>
          <w:trHeight w:val="542"/>
        </w:trPr>
        <w:tc>
          <w:tcPr>
            <w:tcW w:w="95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9D57A" w14:textId="7C28F84C" w:rsidR="00F103E6" w:rsidRDefault="00EC32EC" w:rsidP="00F103E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/>
              </w:rPr>
            </w:pPr>
            <w:r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2. </w:t>
            </w:r>
            <w:r w:rsidR="00F103E6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나에게 가장 도전적이었던 경험은 무엇이었나요?</w:t>
            </w:r>
            <w:r w:rsidR="00F103E6">
              <w:rPr>
                <w:rFonts w:ascii="나눔스퀘어" w:eastAsia="나눔스퀘어" w:hAnsi="나눔스퀘어" w:cs="굴림"/>
                <w:b/>
                <w:bCs/>
                <w:color w:val="000000"/>
              </w:rPr>
              <w:t xml:space="preserve"> </w:t>
            </w:r>
          </w:p>
          <w:p w14:paraId="32CB4970" w14:textId="0F63F471" w:rsidR="00EC32EC" w:rsidRPr="00EC32EC" w:rsidRDefault="00F103E6" w:rsidP="00F103E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최근 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3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년 이내에,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스스로 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기획하고</w:t>
            </w:r>
            <w:proofErr w:type="gramEnd"/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실행해 본 경험,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목표한 무언가를 위해 노력한 경험 등 가장 도전적이었던 사례를 </w:t>
            </w:r>
            <w:r w:rsidR="008B03D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하나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작성해 주세요.</w:t>
            </w:r>
            <w:r w:rsidR="008B03D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8B03D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규모는 중요하지 않습니다.</w:t>
            </w:r>
            <w:r w:rsidR="008B03D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(600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자 이내)</w:t>
            </w:r>
          </w:p>
        </w:tc>
      </w:tr>
      <w:tr w:rsidR="00EC32EC" w:rsidRPr="00EC32EC" w14:paraId="72BF7E34" w14:textId="77777777" w:rsidTr="002F5315">
        <w:trPr>
          <w:trHeight w:val="5699"/>
        </w:trPr>
        <w:tc>
          <w:tcPr>
            <w:tcW w:w="95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9B1250A" w14:textId="328C64A0" w:rsidR="00EC32EC" w:rsidRPr="00EC32EC" w:rsidRDefault="000C52E1" w:rsidP="000C52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54" w:right="60" w:hangingChars="100" w:hanging="154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lastRenderedPageBreak/>
              <w:t>.</w:t>
            </w:r>
          </w:p>
          <w:p w14:paraId="7BE6E751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44503D6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6B11ADC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36035E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D00996F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B0B323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791F0E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4D372A3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EE18AD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D9839B6" w14:textId="17238182" w:rsid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82C040F" w14:textId="5BA49741" w:rsidR="008B03D3" w:rsidRDefault="008B03D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44B705A" w14:textId="6D22216E" w:rsidR="008B03D3" w:rsidRDefault="008B03D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1697903" w14:textId="77777777" w:rsidR="008B03D3" w:rsidRPr="00EC32EC" w:rsidRDefault="008B03D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691643E" w14:textId="77777777" w:rsidR="00EC32EC" w:rsidRPr="00EC32EC" w:rsidRDefault="00EC32EC" w:rsidP="00771B7F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EC32EC" w:rsidRPr="00EC32EC" w14:paraId="01DDFA5F" w14:textId="77777777" w:rsidTr="002F5315">
        <w:trPr>
          <w:trHeight w:val="542"/>
        </w:trPr>
        <w:tc>
          <w:tcPr>
            <w:tcW w:w="95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F0B3E" w14:textId="77777777" w:rsidR="008B03D3" w:rsidRDefault="00771B7F" w:rsidP="008B03D3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/>
              </w:rPr>
            </w:pPr>
            <w:r>
              <w:rPr>
                <w:rFonts w:ascii="나눔스퀘어" w:eastAsia="나눔스퀘어" w:hAnsi="나눔스퀘어" w:cs="굴림"/>
                <w:b/>
                <w:bCs/>
                <w:color w:val="000000"/>
              </w:rPr>
              <w:t>3</w:t>
            </w:r>
            <w:r w:rsidR="00EC32EC"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. </w:t>
            </w:r>
            <w:r>
              <w:rPr>
                <w:rFonts w:ascii="나눔스퀘어" w:eastAsia="나눔스퀘어" w:hAnsi="나눔스퀘어" w:cs="굴림"/>
                <w:b/>
                <w:bCs/>
                <w:color w:val="000000"/>
              </w:rPr>
              <w:t xml:space="preserve"> </w:t>
            </w:r>
            <w:r w:rsidR="008B03D3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어떤 각오와 목표로 활동할 것인가요?</w:t>
            </w:r>
            <w:r w:rsidR="008B03D3">
              <w:rPr>
                <w:rFonts w:ascii="나눔스퀘어" w:eastAsia="나눔스퀘어" w:hAnsi="나눔스퀘어" w:cs="굴림"/>
                <w:b/>
                <w:bCs/>
                <w:color w:val="000000"/>
              </w:rPr>
              <w:t xml:space="preserve"> </w:t>
            </w:r>
          </w:p>
          <w:p w14:paraId="37598F5F" w14:textId="332EF210" w:rsidR="00EC32EC" w:rsidRPr="00EC32EC" w:rsidRDefault="008B03D3" w:rsidP="008B03D3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장학생 활동은 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8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개월간,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실무 프로</w:t>
            </w:r>
            <w:r w:rsidR="002F5315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젝트</w:t>
            </w:r>
            <w:r w:rsidR="00532A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중심으로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진행</w:t>
            </w:r>
            <w:r w:rsidR="00532A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됩니다.</w:t>
            </w:r>
            <w:r w:rsidR="00532A7A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이 활동을</w:t>
            </w:r>
            <w:r w:rsidR="00532A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위해 투자할 수 있는 시간이 어느 정도이며,</w:t>
            </w:r>
            <w:r w:rsidR="00532A7A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532A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이 활동을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</w:t>
            </w:r>
            <w:r w:rsidR="008546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통해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이루고 싶은 </w:t>
            </w:r>
            <w:r w:rsidR="00532A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목표와 각오</w:t>
            </w:r>
            <w:r w:rsidR="0085467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를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작성해 주세요.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(400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자 이내) </w:t>
            </w:r>
          </w:p>
        </w:tc>
      </w:tr>
      <w:tr w:rsidR="00EC32EC" w:rsidRPr="00EC32EC" w14:paraId="564CDB26" w14:textId="77777777" w:rsidTr="002F5315">
        <w:trPr>
          <w:trHeight w:val="5331"/>
        </w:trPr>
        <w:tc>
          <w:tcPr>
            <w:tcW w:w="95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816C79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22B216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BACE573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ABA24A8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21D1BC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1BF2D21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E333FA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F1DBC7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2D3F00E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7AD2639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8A02A14" w14:textId="56545243" w:rsid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BE4BCF0" w14:textId="0AD34142" w:rsidR="008B03D3" w:rsidRDefault="008B03D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57B3F3D" w14:textId="77777777" w:rsidR="002F5315" w:rsidRPr="00EC32EC" w:rsidRDefault="002F5315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37B2524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</w:tbl>
    <w:p w14:paraId="13396BE3" w14:textId="77777777" w:rsidR="00EC32EC" w:rsidRPr="00EC32EC" w:rsidRDefault="00EC32EC" w:rsidP="00EC32EC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14:paraId="1448254A" w14:textId="77777777" w:rsidR="00EC32EC" w:rsidRPr="00EC32EC" w:rsidRDefault="00EC32EC" w:rsidP="00EC32EC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14:paraId="6EB7C161" w14:textId="77777777" w:rsidR="007F3477" w:rsidRPr="00E73DA8" w:rsidRDefault="007F3477" w:rsidP="007F3477">
      <w:pPr>
        <w:snapToGrid w:val="0"/>
        <w:spacing w:after="0" w:line="384" w:lineRule="auto"/>
        <w:jc w:val="center"/>
        <w:textAlignment w:val="baseline"/>
        <w:rPr>
          <w:rFonts w:ascii="나눔스퀘어" w:eastAsia="나눔스퀘어" w:hAnsi="나눔스퀘어" w:cs="굴림"/>
          <w:color w:val="000000"/>
          <w:sz w:val="18"/>
          <w:szCs w:val="20"/>
        </w:rPr>
      </w:pP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lastRenderedPageBreak/>
        <w:t xml:space="preserve">개인정보 </w:t>
      </w:r>
      <w:proofErr w:type="spellStart"/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수집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40"/>
        </w:rPr>
        <w:t>·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이용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40"/>
        </w:rPr>
        <w:t>·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제공</w:t>
      </w:r>
      <w:proofErr w:type="spellEnd"/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 xml:space="preserve"> 동의서</w:t>
      </w:r>
    </w:p>
    <w:p w14:paraId="1A829EBA" w14:textId="77777777" w:rsidR="007F3477" w:rsidRPr="00E73DA8" w:rsidRDefault="007F3477" w:rsidP="007F3477">
      <w:pPr>
        <w:snapToGrid w:val="0"/>
        <w:spacing w:after="0" w:line="384" w:lineRule="auto"/>
        <w:jc w:val="right"/>
        <w:textAlignment w:val="baseline"/>
        <w:rPr>
          <w:rFonts w:ascii="나눔스퀘어" w:eastAsia="나눔스퀘어" w:hAnsi="나눔스퀘어" w:cs="굴림"/>
          <w:color w:val="000000"/>
          <w:sz w:val="20"/>
          <w:szCs w:val="20"/>
        </w:rPr>
      </w:pP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20"/>
        </w:rPr>
        <w:t>(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>재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20"/>
        </w:rPr>
        <w:t>)</w:t>
      </w:r>
      <w:proofErr w:type="spellStart"/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>월곡주얼리산업진흥재단</w:t>
      </w:r>
      <w:proofErr w:type="spellEnd"/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 xml:space="preserve"> 귀하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3679"/>
        <w:gridCol w:w="142"/>
        <w:gridCol w:w="3488"/>
      </w:tblGrid>
      <w:tr w:rsidR="007F3477" w:rsidRPr="00E73DA8" w14:paraId="21FFB9F2" w14:textId="77777777" w:rsidTr="006C7DCA">
        <w:trPr>
          <w:trHeight w:val="333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00796" w14:textId="77777777" w:rsidR="007F3477" w:rsidRPr="00E73DA8" w:rsidRDefault="007F3477" w:rsidP="006C7DCA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</w:p>
        </w:tc>
      </w:tr>
      <w:tr w:rsidR="007F3477" w:rsidRPr="00E73DA8" w14:paraId="3CFB5A8C" w14:textId="77777777" w:rsidTr="006C7DCA">
        <w:trPr>
          <w:trHeight w:val="1091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D3215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목적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C7402C" w14:textId="49287523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월곡</w:t>
            </w:r>
            <w:r w:rsidR="004A69AC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장학생</w:t>
            </w:r>
            <w:proofErr w:type="spellEnd"/>
            <w:r w:rsidR="00EC7E99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선정 및 서비스 제공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</w:p>
          <w:p w14:paraId="07F5AB15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자격유지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적격여부 등 판단</w:t>
            </w:r>
          </w:p>
          <w:p w14:paraId="76B108F6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법령상 의무이행 및 민원사무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학교 협업 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)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처리</w:t>
            </w:r>
          </w:p>
          <w:p w14:paraId="00B1B863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행사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연계 서비스 제공 등</w:t>
            </w:r>
          </w:p>
        </w:tc>
      </w:tr>
      <w:tr w:rsidR="007F3477" w:rsidRPr="00E73DA8" w14:paraId="12AB3647" w14:textId="77777777" w:rsidTr="006C7DCA">
        <w:trPr>
          <w:trHeight w:val="33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D89A0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이용할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항목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BAEDAD" w14:textId="5BD91B22" w:rsidR="007F3477" w:rsidRDefault="007F3477" w:rsidP="00EC7E9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280" w:hanging="128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개인식별정보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사진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성명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="00EC7E9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성별,</w:t>
            </w:r>
            <w:r w:rsidR="00EC7E9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생년월일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학교 및 재학정보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주소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전자우편 주소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연락처</w:t>
            </w:r>
          </w:p>
          <w:p w14:paraId="59A4645D" w14:textId="32F2D246" w:rsidR="004A69AC" w:rsidRPr="00E73DA8" w:rsidRDefault="004A69AC" w:rsidP="00EC7E9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280" w:hanging="128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민감정보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장학금 수혜내역,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주거상태,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동거인 유무,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월평균 소득 및 지출,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생활비 마련 방법,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기타 지원 유무,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부채현황 보호유형,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보호종결여부</w:t>
            </w:r>
          </w:p>
        </w:tc>
      </w:tr>
      <w:tr w:rsidR="007F3477" w:rsidRPr="00E73DA8" w14:paraId="3FA7A6B9" w14:textId="77777777" w:rsidTr="006C7DCA">
        <w:trPr>
          <w:trHeight w:val="527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E0A40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기간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EC0587" w14:textId="5E54B86B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202</w:t>
            </w:r>
            <w:r w:rsidR="00DC1DD2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6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월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~ 202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9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</w:t>
            </w:r>
          </w:p>
          <w:p w14:paraId="0A9CE270" w14:textId="6B72B91E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202</w:t>
            </w:r>
            <w:r w:rsidR="00DC1DD2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6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월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~ 20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3</w:t>
            </w:r>
            <w:r w:rsidR="00DC1DD2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1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사업 종료 후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5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년간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)</w:t>
            </w:r>
          </w:p>
        </w:tc>
      </w:tr>
      <w:tr w:rsidR="007F3477" w:rsidRPr="00E73DA8" w14:paraId="1743373C" w14:textId="77777777" w:rsidTr="006C7DCA">
        <w:trPr>
          <w:trHeight w:val="68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3DE5A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동의 거부 권리 및 동의 거부에 따른 제한사항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65DFB1" w14:textId="429C953C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pacing w:val="-2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귀하는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 관한 동의를 거부할 권리가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다만 동의하지 않으시는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경우 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월곡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장학생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」의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신청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지원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등과 같은 서비스 이용이 어려워질 수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7F3477" w:rsidRPr="00E73DA8" w14:paraId="49EEB47B" w14:textId="77777777" w:rsidTr="006C7DCA">
        <w:trPr>
          <w:trHeight w:val="370"/>
        </w:trPr>
        <w:tc>
          <w:tcPr>
            <w:tcW w:w="59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AB98A" w14:textId="77777777" w:rsidR="007F3477" w:rsidRPr="00E73DA8" w:rsidRDefault="007F3477" w:rsidP="006C7DCA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개인정보 수집 및 이용에 동의하십니까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9C9437" w14:textId="77777777" w:rsidR="007F3477" w:rsidRPr="00E73DA8" w:rsidRDefault="007F3477" w:rsidP="006C7DCA">
            <w:pPr>
              <w:snapToGrid w:val="0"/>
              <w:spacing w:after="0"/>
              <w:ind w:right="828" w:firstLineChars="100" w:firstLine="164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□ 동의함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□ 동의하지 않음</w:t>
            </w:r>
          </w:p>
        </w:tc>
      </w:tr>
      <w:tr w:rsidR="007F3477" w:rsidRPr="00E73DA8" w14:paraId="2FF00629" w14:textId="77777777" w:rsidTr="006C7DCA">
        <w:trPr>
          <w:trHeight w:val="370"/>
        </w:trPr>
        <w:tc>
          <w:tcPr>
            <w:tcW w:w="958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EBCDB" w14:textId="77777777" w:rsidR="007F3477" w:rsidRPr="00E73DA8" w:rsidRDefault="007F3477" w:rsidP="006C7DCA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3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자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조회에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</w:p>
        </w:tc>
      </w:tr>
      <w:tr w:rsidR="007F3477" w:rsidRPr="00E73DA8" w14:paraId="220804A0" w14:textId="77777777" w:rsidTr="006C7DCA">
        <w:trPr>
          <w:trHeight w:val="105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91C40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개인정보를</w:t>
            </w:r>
          </w:p>
          <w:p w14:paraId="122D966C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자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F07889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장학사업과 관계된 정부 부처 및 그 산하기관</w:t>
            </w:r>
          </w:p>
          <w:p w14:paraId="194D0EAB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선발 심사위원</w:t>
            </w:r>
          </w:p>
          <w:p w14:paraId="3C386301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)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월곡주얼리산업진흥재단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관계자</w:t>
            </w:r>
          </w:p>
          <w:p w14:paraId="5A3AEFA2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행사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기타 서비스 제공 등을 지원하는 기업 등</w:t>
            </w:r>
          </w:p>
        </w:tc>
      </w:tr>
      <w:tr w:rsidR="007F3477" w:rsidRPr="00E73DA8" w14:paraId="5C7C9A98" w14:textId="77777777" w:rsidTr="006C7DCA">
        <w:trPr>
          <w:trHeight w:val="57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641BF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자의 이용목적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350B24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장학생 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자격유지 적격여부 판단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장학사업 관련 법령상 의무이행 및 민원사무관리</w:t>
            </w:r>
          </w:p>
          <w:p w14:paraId="46F913E2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이중지원 판단 및 확인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이중지원방지시스템 입력 등</w:t>
            </w:r>
          </w:p>
        </w:tc>
      </w:tr>
      <w:tr w:rsidR="007F3477" w:rsidRPr="00E73DA8" w14:paraId="0E21728D" w14:textId="77777777" w:rsidTr="006C7DCA">
        <w:trPr>
          <w:trHeight w:val="37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39CBA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</w:rPr>
              <w:t>제공되는 개인정보 항목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E04770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[1.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중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이용의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이용할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항목</w:t>
            </w:r>
          </w:p>
        </w:tc>
      </w:tr>
      <w:tr w:rsidR="007F3477" w:rsidRPr="00E73DA8" w14:paraId="752868A2" w14:textId="77777777" w:rsidTr="006C7DCA">
        <w:trPr>
          <w:trHeight w:val="37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43D0D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 xml:space="preserve"> 자의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보유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 xml:space="preserve"> 기간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16ED8B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해당 지원과 서비스가 제공되는 기간</w:t>
            </w:r>
          </w:p>
          <w:p w14:paraId="31A3D4D3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정보주체의 동의 없이 보유하지 못함</w:t>
            </w:r>
          </w:p>
        </w:tc>
      </w:tr>
      <w:tr w:rsidR="007F3477" w:rsidRPr="00E73DA8" w14:paraId="5B17F433" w14:textId="77777777" w:rsidTr="006C7DCA">
        <w:trPr>
          <w:trHeight w:val="31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301B8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변경에 관한 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A5B4DA" w14:textId="77777777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지원단은 위 사항의 변경내용이 있을 시 변경 내용을 당사자에게 공지합니다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.</w:t>
            </w:r>
          </w:p>
        </w:tc>
      </w:tr>
      <w:tr w:rsidR="007F3477" w:rsidRPr="00E73DA8" w14:paraId="35897EFD" w14:textId="77777777" w:rsidTr="006C7DCA">
        <w:trPr>
          <w:trHeight w:val="83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01CAC" w14:textId="77777777" w:rsidR="007F3477" w:rsidRPr="00E73DA8" w:rsidRDefault="007F3477" w:rsidP="006C7DCA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동의 거부 권리 및 동의 거부에 따른 제한사항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58CBA6" w14:textId="168FB78C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귀하는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 관한 동의를 거부할 권리가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다만 동의하지 않으시는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경우 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월곡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주얼리</w:t>
            </w:r>
            <w:r w:rsidR="002F7886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장학생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」의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신청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지원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등과 같은 서비스 이용이 어려워질 수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7F3477" w:rsidRPr="00E73DA8" w14:paraId="5F40F136" w14:textId="77777777" w:rsidTr="006C7DCA">
        <w:trPr>
          <w:trHeight w:val="243"/>
        </w:trPr>
        <w:tc>
          <w:tcPr>
            <w:tcW w:w="60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D98806" w14:textId="77777777" w:rsidR="007F3477" w:rsidRPr="00E73DA8" w:rsidRDefault="007F3477" w:rsidP="006C7DCA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개인정보 제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자 제공 및 조회에 동의하십니까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34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2443F66" w14:textId="77777777" w:rsidR="007F3477" w:rsidRPr="00E73DA8" w:rsidRDefault="007F3477" w:rsidP="006C7DCA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□ 동의함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 xml:space="preserve"> □ 동의하지 않음</w:t>
            </w:r>
          </w:p>
        </w:tc>
      </w:tr>
      <w:tr w:rsidR="007F3477" w:rsidRPr="00E73DA8" w14:paraId="1C2D14DB" w14:textId="77777777" w:rsidTr="006C7DCA">
        <w:trPr>
          <w:trHeight w:val="370"/>
        </w:trPr>
        <w:tc>
          <w:tcPr>
            <w:tcW w:w="958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2978E" w14:textId="77777777" w:rsidR="007F3477" w:rsidRPr="00E73DA8" w:rsidRDefault="007F3477" w:rsidP="006C7DCA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 xml:space="preserve">3.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제공된 개인정보의 파기 안내</w:t>
            </w:r>
          </w:p>
        </w:tc>
      </w:tr>
      <w:tr w:rsidR="007F3477" w:rsidRPr="00E73DA8" w14:paraId="654873D4" w14:textId="77777777" w:rsidTr="006C7DCA">
        <w:trPr>
          <w:trHeight w:val="672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5C91D" w14:textId="14C2ED4C" w:rsidR="007F3477" w:rsidRPr="00E73DA8" w:rsidRDefault="007F3477" w:rsidP="006C7DCA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월곡</w:t>
            </w:r>
            <w:r w:rsidR="002F7886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장학생</w:t>
            </w:r>
            <w:r w:rsidR="003B6B1F"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」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을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 xml:space="preserve"> 위해 제공된 개인정보의 이용 목적 달성 혹은 해당 정보 보유에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대한 불필요성이 인식될 경우 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(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재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)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월곡주얼리산업진흥재단은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 xml:space="preserve"> 지체 없이 영구 삭제함을 원칙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으로 하며 파기의 방법은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문서의 경우 파쇄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 xml:space="preserve">전자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DB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의 경우 복구할 수 없는 기술적 방법을 통해 원본 및 백업본을 파기함을 개인정보 제공자에게 공지합니다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.</w:t>
            </w:r>
          </w:p>
          <w:p w14:paraId="0F810FD1" w14:textId="77777777" w:rsidR="007F3477" w:rsidRPr="00E73DA8" w:rsidRDefault="007F3477" w:rsidP="006C7DCA">
            <w:pPr>
              <w:snapToGrid w:val="0"/>
              <w:spacing w:after="0"/>
              <w:ind w:left="100" w:right="100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</w:p>
        </w:tc>
      </w:tr>
      <w:tr w:rsidR="007F3477" w:rsidRPr="00E73DA8" w14:paraId="4CFCBA5A" w14:textId="77777777" w:rsidTr="006C7DCA">
        <w:trPr>
          <w:trHeight w:val="1676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080FB" w14:textId="77777777" w:rsidR="007F3477" w:rsidRPr="00E73DA8" w:rsidRDefault="007F3477" w:rsidP="006C7DCA">
            <w:pPr>
              <w:snapToGrid w:val="0"/>
              <w:spacing w:after="0" w:line="312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</w:pP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>개인정보 보호법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 xml:space="preserve"> 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 xml:space="preserve">  관련   법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>률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>에   의거하여   상기 본인은   위와   같이   개인정보   수집 및 활용에   동의합니다.</w:t>
            </w:r>
          </w:p>
          <w:p w14:paraId="6DB0E569" w14:textId="15163AF4" w:rsidR="007F3477" w:rsidRPr="00E73DA8" w:rsidRDefault="007F3477" w:rsidP="006C7DCA">
            <w:pPr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</w:pP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년   </w:t>
            </w:r>
            <w:r w:rsidR="00DC1DD2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    월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    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일</w:t>
            </w:r>
          </w:p>
          <w:p w14:paraId="365DF13E" w14:textId="77777777" w:rsidR="007F3477" w:rsidRPr="00E73DA8" w:rsidRDefault="007F3477" w:rsidP="006C7DCA">
            <w:pPr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명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>:</w:t>
            </w:r>
            <w:proofErr w:type="gram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                      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인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>)</w:t>
            </w:r>
          </w:p>
        </w:tc>
      </w:tr>
    </w:tbl>
    <w:p w14:paraId="1685FEF1" w14:textId="5F807057" w:rsidR="007F3477" w:rsidRPr="00E73DA8" w:rsidRDefault="007F3477" w:rsidP="007F3477">
      <w:pPr>
        <w:snapToGrid w:val="0"/>
        <w:spacing w:after="0" w:line="312" w:lineRule="auto"/>
        <w:ind w:left="298" w:hanging="298"/>
        <w:textAlignment w:val="baseline"/>
        <w:rPr>
          <w:rFonts w:ascii="나눔스퀘어" w:eastAsia="나눔스퀘어" w:hAnsi="나눔스퀘어" w:cs="굴림"/>
          <w:color w:val="000000"/>
          <w:sz w:val="20"/>
          <w:szCs w:val="20"/>
        </w:rPr>
      </w:pPr>
      <w:r w:rsidRPr="00E73DA8">
        <w:rPr>
          <w:rFonts w:ascii="나눔스퀘어" w:eastAsia="나눔스퀘어" w:hAnsi="나눔스퀘어" w:cs="굴림"/>
          <w:color w:val="000000"/>
          <w:sz w:val="16"/>
          <w:szCs w:val="18"/>
        </w:rPr>
        <w:t xml:space="preserve">※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 xml:space="preserve">개인정보 제공자가 동의한 </w:t>
      </w:r>
      <w:r w:rsidR="00770E11"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>내용 외의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 xml:space="preserve"> 다른 목적으로 활용하지 않으며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제공된 개인정보의 이용을 거부하고자 할 때에는 개인정보 관리책임자를 통해 열람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정정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삭제를 요구할 수 있습니다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>.</w:t>
      </w:r>
    </w:p>
    <w:p w14:paraId="2528D4CE" w14:textId="5A9B2F29" w:rsidR="00EC32EC" w:rsidRDefault="00EC32EC" w:rsidP="00D23803">
      <w:pPr>
        <w:pStyle w:val="a"/>
        <w:numPr>
          <w:ilvl w:val="0"/>
          <w:numId w:val="0"/>
        </w:numPr>
        <w:spacing w:line="276" w:lineRule="auto"/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</w:p>
    <w:sectPr w:rsidR="00EC32EC" w:rsidSect="00617B26"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0A90" w14:textId="77777777" w:rsidR="002F186B" w:rsidRDefault="002F186B">
      <w:pPr>
        <w:spacing w:after="0"/>
      </w:pPr>
      <w:r>
        <w:separator/>
      </w:r>
    </w:p>
  </w:endnote>
  <w:endnote w:type="continuationSeparator" w:id="0">
    <w:p w14:paraId="4D9AD2DF" w14:textId="77777777" w:rsidR="002F186B" w:rsidRDefault="002F18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48C4" w14:textId="77777777" w:rsidR="002F186B" w:rsidRDefault="002F186B">
      <w:pPr>
        <w:spacing w:after="0"/>
      </w:pPr>
      <w:r>
        <w:separator/>
      </w:r>
    </w:p>
  </w:footnote>
  <w:footnote w:type="continuationSeparator" w:id="0">
    <w:p w14:paraId="04909E19" w14:textId="77777777" w:rsidR="002F186B" w:rsidRDefault="002F18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16A07A"/>
    <w:lvl w:ilvl="0">
      <w:start w:val="1"/>
      <w:numFmt w:val="bullet"/>
      <w:pStyle w:val="a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9F637A"/>
    <w:multiLevelType w:val="hybridMultilevel"/>
    <w:tmpl w:val="8F1A3DD6"/>
    <w:lvl w:ilvl="0" w:tplc="975AC0D0">
      <w:start w:val="2024"/>
      <w:numFmt w:val="bullet"/>
      <w:lvlText w:val="□"/>
      <w:lvlJc w:val="left"/>
      <w:pPr>
        <w:ind w:left="760" w:hanging="360"/>
      </w:pPr>
      <w:rPr>
        <w:rFonts w:ascii="나눔스퀘어" w:eastAsia="나눔스퀘어" w:hAnsi="나눔스퀘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E43B46"/>
    <w:multiLevelType w:val="hybridMultilevel"/>
    <w:tmpl w:val="148A468A"/>
    <w:lvl w:ilvl="0" w:tplc="9834A734">
      <w:start w:val="2"/>
      <w:numFmt w:val="bullet"/>
      <w:lvlText w:val=""/>
      <w:lvlJc w:val="left"/>
      <w:pPr>
        <w:ind w:left="575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5" w:hanging="40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881FFC"/>
    <w:multiLevelType w:val="hybridMultilevel"/>
    <w:tmpl w:val="D326F906"/>
    <w:lvl w:ilvl="0" w:tplc="29FC0EEC">
      <w:start w:val="2"/>
      <w:numFmt w:val="bullet"/>
      <w:lvlText w:val=""/>
      <w:lvlJc w:val="left"/>
      <w:pPr>
        <w:ind w:left="760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22"/>
  </w:num>
  <w:num w:numId="20">
    <w:abstractNumId w:val="19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4B"/>
    <w:rsid w:val="00011162"/>
    <w:rsid w:val="0007299F"/>
    <w:rsid w:val="000A4F59"/>
    <w:rsid w:val="000A6E3A"/>
    <w:rsid w:val="000B24ED"/>
    <w:rsid w:val="000B74FF"/>
    <w:rsid w:val="000C52E1"/>
    <w:rsid w:val="00125D24"/>
    <w:rsid w:val="00141A4C"/>
    <w:rsid w:val="001B29CF"/>
    <w:rsid w:val="001F4A42"/>
    <w:rsid w:val="002134D8"/>
    <w:rsid w:val="00217963"/>
    <w:rsid w:val="0028220F"/>
    <w:rsid w:val="002A2CDA"/>
    <w:rsid w:val="002C6041"/>
    <w:rsid w:val="002F186B"/>
    <w:rsid w:val="002F5315"/>
    <w:rsid w:val="002F7886"/>
    <w:rsid w:val="00342A9A"/>
    <w:rsid w:val="00356C14"/>
    <w:rsid w:val="00360915"/>
    <w:rsid w:val="0036582F"/>
    <w:rsid w:val="00372E02"/>
    <w:rsid w:val="003B6B1F"/>
    <w:rsid w:val="003C2C1B"/>
    <w:rsid w:val="003D2DC4"/>
    <w:rsid w:val="00480140"/>
    <w:rsid w:val="004A1777"/>
    <w:rsid w:val="004A69AC"/>
    <w:rsid w:val="004C5F67"/>
    <w:rsid w:val="004E1B69"/>
    <w:rsid w:val="00521F8F"/>
    <w:rsid w:val="00531856"/>
    <w:rsid w:val="00532A7A"/>
    <w:rsid w:val="00566363"/>
    <w:rsid w:val="005A0EAE"/>
    <w:rsid w:val="00605DE8"/>
    <w:rsid w:val="00617B26"/>
    <w:rsid w:val="0062551A"/>
    <w:rsid w:val="006270A9"/>
    <w:rsid w:val="006428C6"/>
    <w:rsid w:val="0067313E"/>
    <w:rsid w:val="00675956"/>
    <w:rsid w:val="00681034"/>
    <w:rsid w:val="00682DD5"/>
    <w:rsid w:val="006C2912"/>
    <w:rsid w:val="006C3CBE"/>
    <w:rsid w:val="006C7DCA"/>
    <w:rsid w:val="00770E11"/>
    <w:rsid w:val="00771B7F"/>
    <w:rsid w:val="007A1532"/>
    <w:rsid w:val="007A4236"/>
    <w:rsid w:val="007D1396"/>
    <w:rsid w:val="007F3477"/>
    <w:rsid w:val="00816216"/>
    <w:rsid w:val="00820DDB"/>
    <w:rsid w:val="0085467A"/>
    <w:rsid w:val="00873749"/>
    <w:rsid w:val="0087734B"/>
    <w:rsid w:val="0089369F"/>
    <w:rsid w:val="008B03D3"/>
    <w:rsid w:val="008C3642"/>
    <w:rsid w:val="008C6123"/>
    <w:rsid w:val="008D06B5"/>
    <w:rsid w:val="00930E02"/>
    <w:rsid w:val="009C4292"/>
    <w:rsid w:val="009D2F38"/>
    <w:rsid w:val="009D5933"/>
    <w:rsid w:val="00A01FB7"/>
    <w:rsid w:val="00A043DC"/>
    <w:rsid w:val="00AD2EBE"/>
    <w:rsid w:val="00B27577"/>
    <w:rsid w:val="00B52328"/>
    <w:rsid w:val="00BC3BC2"/>
    <w:rsid w:val="00BD768D"/>
    <w:rsid w:val="00C61F8E"/>
    <w:rsid w:val="00C772ED"/>
    <w:rsid w:val="00C80D2B"/>
    <w:rsid w:val="00C92B68"/>
    <w:rsid w:val="00CB581E"/>
    <w:rsid w:val="00CD1344"/>
    <w:rsid w:val="00D23803"/>
    <w:rsid w:val="00D32A00"/>
    <w:rsid w:val="00D32A2E"/>
    <w:rsid w:val="00D5325E"/>
    <w:rsid w:val="00DC1DD2"/>
    <w:rsid w:val="00DD7DF1"/>
    <w:rsid w:val="00DE374B"/>
    <w:rsid w:val="00E3143B"/>
    <w:rsid w:val="00E809C6"/>
    <w:rsid w:val="00E83E4B"/>
    <w:rsid w:val="00EA6CF2"/>
    <w:rsid w:val="00EB0D0C"/>
    <w:rsid w:val="00EC32EC"/>
    <w:rsid w:val="00EC7E99"/>
    <w:rsid w:val="00ED25F4"/>
    <w:rsid w:val="00ED44E8"/>
    <w:rsid w:val="00EE741D"/>
    <w:rsid w:val="00F103E6"/>
    <w:rsid w:val="00F400E0"/>
    <w:rsid w:val="00F85BC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F3558"/>
  <w15:chartTrackingRefBased/>
  <w15:docId w15:val="{B3C29CC0-C4B4-4DD9-858B-42C59481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73749"/>
    <w:pPr>
      <w:spacing w:after="80"/>
    </w:pPr>
  </w:style>
  <w:style w:type="paragraph" w:styleId="1">
    <w:name w:val="heading 1"/>
    <w:basedOn w:val="a1"/>
    <w:link w:val="1Char"/>
    <w:uiPriority w:val="9"/>
    <w:qFormat/>
    <w:rsid w:val="00EB0D0C"/>
    <w:pPr>
      <w:keepNext/>
      <w:keepLines/>
      <w:spacing w:before="80" w:afterLines="40" w:after="4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EB0D0C"/>
    <w:pPr>
      <w:keepNext/>
      <w:keepLines/>
      <w:spacing w:before="2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rsid w:val="00EB0D0C"/>
    <w:pPr>
      <w:pBdr>
        <w:bottom w:val="single" w:sz="12" w:space="4" w:color="39A5B7" w:themeColor="accent1"/>
      </w:pBdr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2"/>
    <w:link w:val="a5"/>
    <w:uiPriority w:val="1"/>
    <w:rsid w:val="00EB0D0C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6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EB0D0C"/>
    <w:pPr>
      <w:numPr>
        <w:numId w:val="21"/>
      </w:numPr>
      <w:ind w:left="215" w:hanging="215"/>
      <w:contextualSpacing/>
    </w:pPr>
  </w:style>
  <w:style w:type="paragraph" w:styleId="a7">
    <w:name w:val="header"/>
    <w:basedOn w:val="a1"/>
    <w:link w:val="Char0"/>
    <w:uiPriority w:val="99"/>
    <w:unhideWhenUsed/>
    <w:pPr>
      <w:spacing w:after="0"/>
    </w:pPr>
  </w:style>
  <w:style w:type="character" w:customStyle="1" w:styleId="Char0">
    <w:name w:val="머리글 Char"/>
    <w:basedOn w:val="a2"/>
    <w:link w:val="a7"/>
    <w:uiPriority w:val="99"/>
  </w:style>
  <w:style w:type="paragraph" w:styleId="a8">
    <w:name w:val="footer"/>
    <w:basedOn w:val="a1"/>
    <w:link w:val="Char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2"/>
    <w:link w:val="a8"/>
    <w:uiPriority w:val="99"/>
    <w:rsid w:val="00681034"/>
    <w:rPr>
      <w:color w:val="2A7B88" w:themeColor="accent1" w:themeShade="BF"/>
    </w:rPr>
  </w:style>
  <w:style w:type="character" w:customStyle="1" w:styleId="1Char">
    <w:name w:val="제목 1 Char"/>
    <w:basedOn w:val="a2"/>
    <w:link w:val="1"/>
    <w:uiPriority w:val="9"/>
    <w:rsid w:val="00EB0D0C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Char">
    <w:name w:val="제목 2 Char"/>
    <w:basedOn w:val="a2"/>
    <w:link w:val="2"/>
    <w:uiPriority w:val="9"/>
    <w:rsid w:val="00EB0D0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9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a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b">
    <w:name w:val="Intense Quote"/>
    <w:basedOn w:val="a1"/>
    <w:next w:val="a1"/>
    <w:link w:val="Char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2">
    <w:name w:val="강한 인용 Char"/>
    <w:basedOn w:val="a2"/>
    <w:link w:val="ab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c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d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Char">
    <w:name w:val="본문 3 Char"/>
    <w:basedOn w:val="a2"/>
    <w:link w:val="3"/>
    <w:uiPriority w:val="99"/>
    <w:semiHidden/>
    <w:rsid w:val="00E83E4B"/>
    <w:rPr>
      <w:szCs w:val="16"/>
    </w:rPr>
  </w:style>
  <w:style w:type="paragraph" w:styleId="ae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0">
    <w:name w:val="Body Text Indent 3"/>
    <w:basedOn w:val="a1"/>
    <w:link w:val="3Char0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Char0">
    <w:name w:val="본문 들여쓰기 3 Char"/>
    <w:basedOn w:val="a2"/>
    <w:link w:val="30"/>
    <w:uiPriority w:val="99"/>
    <w:semiHidden/>
    <w:rsid w:val="00E83E4B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0">
    <w:name w:val="Document Map"/>
    <w:basedOn w:val="a1"/>
    <w:link w:val="Char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Char3">
    <w:name w:val="문서 구조 Char"/>
    <w:basedOn w:val="a2"/>
    <w:link w:val="af0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Char">
    <w:name w:val="제목 8 Char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1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2">
    <w:name w:val="Balloon Text"/>
    <w:basedOn w:val="a1"/>
    <w:link w:val="Char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Char4">
    <w:name w:val="풍선 도움말 텍스트 Char"/>
    <w:basedOn w:val="a2"/>
    <w:link w:val="af2"/>
    <w:uiPriority w:val="99"/>
    <w:semiHidden/>
    <w:rsid w:val="0028220F"/>
    <w:rPr>
      <w:rFonts w:ascii="Segoe UI" w:hAnsi="Segoe UI" w:cs="Segoe UI"/>
      <w:szCs w:val="18"/>
    </w:rPr>
  </w:style>
  <w:style w:type="paragraph" w:styleId="af3">
    <w:name w:val="annotation text"/>
    <w:basedOn w:val="a1"/>
    <w:link w:val="Char5"/>
    <w:uiPriority w:val="99"/>
    <w:semiHidden/>
    <w:unhideWhenUsed/>
    <w:rsid w:val="0028220F"/>
    <w:rPr>
      <w:szCs w:val="20"/>
    </w:rPr>
  </w:style>
  <w:style w:type="character" w:customStyle="1" w:styleId="Char5">
    <w:name w:val="메모 텍스트 Char"/>
    <w:basedOn w:val="a2"/>
    <w:link w:val="af3"/>
    <w:uiPriority w:val="99"/>
    <w:semiHidden/>
    <w:rsid w:val="0028220F"/>
    <w:rPr>
      <w:szCs w:val="20"/>
    </w:rPr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28220F"/>
    <w:rPr>
      <w:b/>
      <w:bCs/>
    </w:rPr>
  </w:style>
  <w:style w:type="character" w:customStyle="1" w:styleId="Char6">
    <w:name w:val="메모 주제 Char"/>
    <w:basedOn w:val="Char5"/>
    <w:link w:val="af4"/>
    <w:uiPriority w:val="99"/>
    <w:semiHidden/>
    <w:rsid w:val="0028220F"/>
    <w:rPr>
      <w:b/>
      <w:bCs/>
      <w:szCs w:val="20"/>
    </w:rPr>
  </w:style>
  <w:style w:type="paragraph" w:styleId="af5">
    <w:name w:val="endnote text"/>
    <w:basedOn w:val="a1"/>
    <w:link w:val="Char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7">
    <w:name w:val="미주 텍스트 Char"/>
    <w:basedOn w:val="a2"/>
    <w:link w:val="af5"/>
    <w:uiPriority w:val="99"/>
    <w:semiHidden/>
    <w:rsid w:val="0028220F"/>
    <w:rPr>
      <w:szCs w:val="20"/>
    </w:rPr>
  </w:style>
  <w:style w:type="paragraph" w:styleId="af6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1"/>
    <w:link w:val="Char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8">
    <w:name w:val="각주 텍스트 Char"/>
    <w:basedOn w:val="a2"/>
    <w:link w:val="af7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8">
    <w:name w:val="macro"/>
    <w:link w:val="Char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9">
    <w:name w:val="매크로 텍스트 Char"/>
    <w:basedOn w:val="a2"/>
    <w:link w:val="af8"/>
    <w:uiPriority w:val="99"/>
    <w:semiHidden/>
    <w:rsid w:val="0028220F"/>
    <w:rPr>
      <w:rFonts w:ascii="Consolas" w:hAnsi="Consolas"/>
      <w:szCs w:val="20"/>
    </w:rPr>
  </w:style>
  <w:style w:type="paragraph" w:styleId="af9">
    <w:name w:val="Plain Text"/>
    <w:basedOn w:val="a1"/>
    <w:link w:val="Chara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Chara">
    <w:name w:val="글자만 Char"/>
    <w:basedOn w:val="a2"/>
    <w:link w:val="af9"/>
    <w:uiPriority w:val="99"/>
    <w:semiHidden/>
    <w:rsid w:val="0028220F"/>
    <w:rPr>
      <w:rFonts w:ascii="Consolas" w:hAnsi="Consolas"/>
      <w:szCs w:val="21"/>
    </w:rPr>
  </w:style>
  <w:style w:type="paragraph" w:customStyle="1" w:styleId="afa">
    <w:name w:val="바탕글"/>
    <w:basedOn w:val="a1"/>
    <w:rsid w:val="00DE374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character" w:styleId="afb">
    <w:name w:val="Unresolved Mention"/>
    <w:basedOn w:val="a2"/>
    <w:uiPriority w:val="99"/>
    <w:semiHidden/>
    <w:unhideWhenUsed/>
    <w:rsid w:val="000A6E3A"/>
    <w:rPr>
      <w:color w:val="605E5C"/>
      <w:shd w:val="clear" w:color="auto" w:fill="E1DFDD"/>
    </w:rPr>
  </w:style>
  <w:style w:type="paragraph" w:styleId="afc">
    <w:name w:val="List Paragraph"/>
    <w:basedOn w:val="a1"/>
    <w:uiPriority w:val="34"/>
    <w:unhideWhenUsed/>
    <w:qFormat/>
    <w:rsid w:val="00F103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jh7.wjf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RC\AppData\Local\Packages\Microsoft.Office.Desktop_8wekyb3d8bbwe\LocalCache\Roaming\Microsoft\Templates\&#51060;&#47141;&#49436;(&#52972;&#4708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CEB4B0414998440A81241429EC4A75E" ma:contentTypeVersion="9" ma:contentTypeDescription="새 문서를 만듭니다." ma:contentTypeScope="" ma:versionID="13b60a5b0f207bda72dcf76b39410ce1">
  <xsd:schema xmlns:xsd="http://www.w3.org/2001/XMLSchema" xmlns:xs="http://www.w3.org/2001/XMLSchema" xmlns:p="http://schemas.microsoft.com/office/2006/metadata/properties" xmlns:ns2="041da1c0-148e-4938-879d-0e21ad0dbcd6" targetNamespace="http://schemas.microsoft.com/office/2006/metadata/properties" ma:root="true" ma:fieldsID="d68742ecb9c0ebc193252f2f4fe54436" ns2:_="">
    <xsd:import namespace="041da1c0-148e-4938-879d-0e21ad0db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a1c0-148e-4938-879d-0e21ad0db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8e6da492-4011-48d9-9ec7-7e261b8d2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C9B0-2282-4478-A281-8456DDB93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B4080-7302-4A33-A533-E13F9F8E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a1c0-148e-4938-879d-0e21ad0db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CF2CC-D5D5-4724-BEC0-A1A769AF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이력서(컬러).dotx</Template>
  <TotalTime>1900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WJRC</dc:creator>
  <cp:keywords/>
  <cp:lastModifiedBy>채라드</cp:lastModifiedBy>
  <cp:revision>34</cp:revision>
  <dcterms:created xsi:type="dcterms:W3CDTF">2021-11-16T02:45:00Z</dcterms:created>
  <dcterms:modified xsi:type="dcterms:W3CDTF">2026-02-25T00:58:00Z</dcterms:modified>
  <cp:version/>
</cp:coreProperties>
</file>